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CC" w:rsidRDefault="00A012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9D64C64" wp14:editId="3D3D7850">
                <wp:simplePos x="0" y="0"/>
                <wp:positionH relativeFrom="column">
                  <wp:posOffset>2321727</wp:posOffset>
                </wp:positionH>
                <wp:positionV relativeFrom="paragraph">
                  <wp:posOffset>-369670</wp:posOffset>
                </wp:positionV>
                <wp:extent cx="7472212" cy="1251284"/>
                <wp:effectExtent l="0" t="0" r="0" b="63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2212" cy="1251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CA1" w:rsidRPr="00A012BF" w:rsidRDefault="000C66D7" w:rsidP="000679C5">
                            <w:pPr>
                              <w:pStyle w:val="Titre"/>
                              <w:spacing w:line="276" w:lineRule="auto"/>
                              <w:rPr>
                                <w:rFonts w:ascii="Calibri" w:hAnsi="Calibri" w:cs="Calibri"/>
                                <w:sz w:val="48"/>
                              </w:rPr>
                            </w:pPr>
                            <w:r w:rsidRPr="00A012BF">
                              <w:rPr>
                                <w:rFonts w:ascii="Calibri" w:hAnsi="Calibri" w:cs="Calibri"/>
                                <w:sz w:val="56"/>
                              </w:rPr>
                              <w:t>PRESCRIPTION</w:t>
                            </w:r>
                            <w:r w:rsidRPr="00A012BF">
                              <w:rPr>
                                <w:rFonts w:ascii="Calibri" w:hAnsi="Calibri" w:cs="Calibri"/>
                                <w:sz w:val="48"/>
                              </w:rPr>
                              <w:t xml:space="preserve"> </w:t>
                            </w:r>
                          </w:p>
                          <w:p w:rsidR="000C66D7" w:rsidRPr="00A012BF" w:rsidRDefault="000C66D7" w:rsidP="00A012BF">
                            <w:pPr>
                              <w:pStyle w:val="Titre"/>
                              <w:spacing w:line="276" w:lineRule="auto"/>
                              <w:rPr>
                                <w:rFonts w:ascii="Calibri" w:hAnsi="Calibri" w:cs="Calibri"/>
                                <w:b w:val="0"/>
                                <w:sz w:val="40"/>
                              </w:rPr>
                            </w:pPr>
                            <w:r w:rsidRPr="00A012BF">
                              <w:rPr>
                                <w:rFonts w:ascii="Calibri" w:hAnsi="Calibri" w:cs="Calibri"/>
                                <w:b w:val="0"/>
                                <w:sz w:val="40"/>
                              </w:rPr>
                              <w:t>PARCOURS DE SOINS GLOBAL APRES LE TRAITEMENT D’UN CANCER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64C6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82.8pt;margin-top:-29.1pt;width:588.35pt;height:98.5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" filled="f" stroked="f">
                <v:textbox>
                  <w:txbxContent>
                    <w:p w:rsidR="00BC1CA1" w:rsidRPr="00A012BF" w:rsidRDefault="000C66D7" w:rsidP="000679C5">
                      <w:pPr>
                        <w:pStyle w:val="Titre"/>
                        <w:spacing w:line="276" w:lineRule="auto"/>
                        <w:rPr>
                          <w:rFonts w:ascii="Calibri" w:hAnsi="Calibri" w:cs="Calibri"/>
                          <w:sz w:val="48"/>
                        </w:rPr>
                      </w:pPr>
                      <w:r w:rsidRPr="00A012BF">
                        <w:rPr>
                          <w:rFonts w:ascii="Calibri" w:hAnsi="Calibri" w:cs="Calibri"/>
                          <w:sz w:val="56"/>
                        </w:rPr>
                        <w:t>PRESCRIPTION</w:t>
                      </w:r>
                      <w:r w:rsidRPr="00A012BF">
                        <w:rPr>
                          <w:rFonts w:ascii="Calibri" w:hAnsi="Calibri" w:cs="Calibri"/>
                          <w:sz w:val="48"/>
                        </w:rPr>
                        <w:t xml:space="preserve"> </w:t>
                      </w:r>
                    </w:p>
                    <w:p w:rsidR="000C66D7" w:rsidRPr="00A012BF" w:rsidRDefault="000C66D7" w:rsidP="00A012BF">
                      <w:pPr>
                        <w:pStyle w:val="Titre"/>
                        <w:spacing w:line="276" w:lineRule="auto"/>
                        <w:rPr>
                          <w:rFonts w:ascii="Calibri" w:hAnsi="Calibri" w:cs="Calibri"/>
                          <w:b w:val="0"/>
                          <w:sz w:val="40"/>
                        </w:rPr>
                      </w:pPr>
                      <w:r w:rsidRPr="00A012BF">
                        <w:rPr>
                          <w:rFonts w:ascii="Calibri" w:hAnsi="Calibri" w:cs="Calibri"/>
                          <w:b w:val="0"/>
                          <w:sz w:val="40"/>
                        </w:rPr>
                        <w:t>PARCOURS DE SOINS GLOBAL APRES LE TRAITEMENT D’UN CANCER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A3D62AF" wp14:editId="1FFFDAAC">
                <wp:simplePos x="0" y="0"/>
                <wp:positionH relativeFrom="page">
                  <wp:posOffset>3253339</wp:posOffset>
                </wp:positionH>
                <wp:positionV relativeFrom="paragraph">
                  <wp:posOffset>-360045</wp:posOffset>
                </wp:positionV>
                <wp:extent cx="7703820" cy="1222408"/>
                <wp:effectExtent l="0" t="0" r="0" b="0"/>
                <wp:wrapNone/>
                <wp:docPr id="2" name="Rectangle 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222408"/>
                        </a:xfrm>
                        <a:prstGeom prst="rect">
                          <a:avLst/>
                        </a:prstGeom>
                        <a:solidFill>
                          <a:srgbClr val="7AB5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6CD04" id="Rectangle 2" o:spid="_x0000_s1026" style="position:absolute;margin-left:256.15pt;margin-top:-28.35pt;width:606.6pt;height:96.2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" fillcolor="#7ab51d" strok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574BF25" wp14:editId="5AD5ACEE">
                <wp:simplePos x="0" y="0"/>
                <wp:positionH relativeFrom="page">
                  <wp:align>left</wp:align>
                </wp:positionH>
                <wp:positionV relativeFrom="paragraph">
                  <wp:posOffset>-360045</wp:posOffset>
                </wp:positionV>
                <wp:extent cx="323681" cy="1257567"/>
                <wp:effectExtent l="0" t="0" r="635" b="0"/>
                <wp:wrapNone/>
                <wp:docPr id="17" name="Rectangle 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81" cy="1257567"/>
                        </a:xfrm>
                        <a:prstGeom prst="rect">
                          <a:avLst/>
                        </a:prstGeom>
                        <a:solidFill>
                          <a:srgbClr val="7AB5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EDC91" id="Rectangle 2" o:spid="_x0000_s1026" style="position:absolute;margin-left:0;margin-top:-28.35pt;width:25.5pt;height:99pt;z-index:-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" fillcolor="#7ab51d" strok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0048" behindDoc="1" locked="0" layoutInCell="1" allowOverlap="1" wp14:anchorId="52581308" wp14:editId="17DEFB51">
            <wp:simplePos x="0" y="0"/>
            <wp:positionH relativeFrom="column">
              <wp:posOffset>872390</wp:posOffset>
            </wp:positionH>
            <wp:positionV relativeFrom="paragraph">
              <wp:posOffset>-269440</wp:posOffset>
            </wp:positionV>
            <wp:extent cx="1507926" cy="1171378"/>
            <wp:effectExtent l="0" t="0" r="0" b="0"/>
            <wp:wrapNone/>
            <wp:docPr id="16" name="Image 1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26" cy="117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CE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8.3pt;margin-top:-.7pt;width:98pt;height:79.6pt;z-index:251649024;mso-position-horizontal-relative:text;mso-position-vertical-relative:text;mso-width-relative:page;mso-height-relative:page">
            <v:imagedata r:id="rId11" o:title="logo-ars-pays-de-la-loire" cropleft="8406f" cropright="8113f"/>
          </v:shape>
        </w:pict>
      </w:r>
    </w:p>
    <w:p w:rsidR="00351069" w:rsidRDefault="00351069"/>
    <w:p w:rsidR="00A012BF" w:rsidRDefault="00A012BF" w:rsidP="00A012BF">
      <w:pPr>
        <w:spacing w:before="240" w:line="360" w:lineRule="auto"/>
        <w:ind w:right="791"/>
        <w:jc w:val="both"/>
        <w:rPr>
          <w:rFonts w:ascii="Calibri" w:hAnsi="Calibri" w:cs="Calibri"/>
          <w:sz w:val="20"/>
        </w:rPr>
      </w:pPr>
    </w:p>
    <w:p w:rsidR="000679C5" w:rsidRPr="00CF07CA" w:rsidRDefault="000C66D7" w:rsidP="00A012BF">
      <w:pPr>
        <w:spacing w:before="240"/>
        <w:ind w:left="-284" w:right="-59"/>
        <w:jc w:val="both"/>
        <w:rPr>
          <w:rFonts w:ascii="Calibri" w:hAnsi="Calibri" w:cs="Calibri"/>
          <w:sz w:val="20"/>
        </w:rPr>
      </w:pPr>
      <w:r w:rsidRPr="00A012BF">
        <w:rPr>
          <w:rFonts w:ascii="Calibri" w:hAnsi="Calibri" w:cs="Calibri"/>
          <w:sz w:val="20"/>
        </w:rPr>
        <w:t xml:space="preserve">Ce dispositif national, porté par les ARS de Paca et de Corse, concerne </w:t>
      </w:r>
      <w:r w:rsidRPr="00A012BF">
        <w:rPr>
          <w:rFonts w:ascii="Calibri" w:hAnsi="Calibri" w:cs="Calibri"/>
          <w:b/>
          <w:sz w:val="20"/>
        </w:rPr>
        <w:t>les patients atteints de cancer en ALD, jusqu'à 12 mois après la fin de leur traitement actif</w:t>
      </w:r>
      <w:r w:rsidRPr="00A012BF">
        <w:rPr>
          <w:rFonts w:ascii="Calibri" w:hAnsi="Calibri" w:cs="Calibri"/>
          <w:sz w:val="20"/>
        </w:rPr>
        <w:t xml:space="preserve"> (chimiothérapie, radiothérapie, chirurgie…). Il permet de proposer </w:t>
      </w:r>
      <w:r w:rsidRPr="00A012BF">
        <w:rPr>
          <w:rFonts w:ascii="Calibri" w:hAnsi="Calibri" w:cs="Calibri"/>
          <w:b/>
          <w:sz w:val="20"/>
        </w:rPr>
        <w:t>un suivi en soins de support : Diététique-Nutrition, Activité Physique Adaptée (APA), Soutien psychologique.</w:t>
      </w:r>
      <w:r w:rsidR="00A012BF">
        <w:rPr>
          <w:rFonts w:ascii="Calibri" w:hAnsi="Calibri" w:cs="Calibri"/>
          <w:sz w:val="20"/>
        </w:rPr>
        <w:t xml:space="preserve"> </w:t>
      </w:r>
      <w:r w:rsidRPr="00A012BF">
        <w:rPr>
          <w:rFonts w:ascii="Calibri" w:hAnsi="Calibri" w:cs="Calibri"/>
          <w:b/>
          <w:sz w:val="20"/>
        </w:rPr>
        <w:t>Aucune participation financière n’est demandée au patient</w:t>
      </w:r>
      <w:r w:rsidRPr="00A012BF">
        <w:rPr>
          <w:rFonts w:ascii="Calibri" w:hAnsi="Calibri" w:cs="Calibri"/>
          <w:sz w:val="20"/>
        </w:rPr>
        <w:t xml:space="preserve"> pris en charge par une structure labellisée (à l’exception des séances d’APA qui ne sont pas comprises dans le forfait), à hauteur de 180 € maximum par patient et par an.</w:t>
      </w:r>
    </w:p>
    <w:p w:rsidR="007B369C" w:rsidRPr="000679C5" w:rsidRDefault="007E4E37" w:rsidP="00A012BF">
      <w:pPr>
        <w:spacing w:before="240" w:line="276" w:lineRule="auto"/>
        <w:ind w:left="-142" w:right="-343"/>
        <w:rPr>
          <w:rFonts w:ascii="Calibri" w:hAnsi="Calibri" w:cs="Calibri"/>
          <w:b/>
          <w:color w:val="7AB51D"/>
          <w:sz w:val="32"/>
        </w:rPr>
      </w:pPr>
      <w:r w:rsidRPr="006E7DA3">
        <w:rPr>
          <w:rFonts w:ascii="Calibri" w:hAnsi="Calibri" w:cs="Calibri"/>
          <w:b/>
          <w:noProof/>
          <w:color w:val="7AB51D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6AEB38E" wp14:editId="672B105F">
                <wp:simplePos x="0" y="0"/>
                <wp:positionH relativeFrom="margin">
                  <wp:posOffset>-277006</wp:posOffset>
                </wp:positionH>
                <wp:positionV relativeFrom="paragraph">
                  <wp:posOffset>368993</wp:posOffset>
                </wp:positionV>
                <wp:extent cx="6165909" cy="1283516"/>
                <wp:effectExtent l="0" t="0" r="6350" b="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909" cy="1283516"/>
                        </a:xfrm>
                        <a:prstGeom prst="round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10FA0" id="Rectangle à coins arrondis 10" o:spid="_x0000_s1026" style="position:absolute;margin-left:-21.8pt;margin-top:29.05pt;width:485.5pt;height:101.05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" fillcolor="#e2e2e2" stroked="f" strokeweight="1pt">
                <v:stroke joinstyle="miter"/>
                <w10:wrap anchorx="margin"/>
              </v:roundrect>
            </w:pict>
          </mc:Fallback>
        </mc:AlternateContent>
      </w:r>
      <w:r w:rsidRPr="006E7DA3">
        <w:rPr>
          <w:rFonts w:ascii="Calibri" w:hAnsi="Calibri" w:cs="Calibri"/>
          <w:b/>
          <w:noProof/>
          <w:color w:val="7AB51D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0DC88F2" wp14:editId="577E994F">
                <wp:simplePos x="0" y="0"/>
                <wp:positionH relativeFrom="margin">
                  <wp:posOffset>6288127</wp:posOffset>
                </wp:positionH>
                <wp:positionV relativeFrom="paragraph">
                  <wp:posOffset>378417</wp:posOffset>
                </wp:positionV>
                <wp:extent cx="3054985" cy="1954060"/>
                <wp:effectExtent l="0" t="0" r="0" b="825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954060"/>
                        </a:xfrm>
                        <a:prstGeom prst="round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70EEF" id="Rectangle à coins arrondis 14" o:spid="_x0000_s1026" style="position:absolute;margin-left:495.15pt;margin-top:29.8pt;width:240.55pt;height:153.8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" fillcolor="#e2e2e2" stroked="f" strokeweight="1pt">
                <v:stroke joinstyle="miter"/>
                <w10:wrap anchorx="margin"/>
              </v:roundrect>
            </w:pict>
          </mc:Fallback>
        </mc:AlternateContent>
      </w:r>
      <w:r w:rsidR="00C57BFC" w:rsidRPr="006E7DA3">
        <w:rPr>
          <w:rFonts w:ascii="Calibri" w:hAnsi="Calibri" w:cs="Calibri"/>
          <w:b/>
          <w:color w:val="7AB51D"/>
          <w:sz w:val="36"/>
        </w:rPr>
        <w:t xml:space="preserve">LE PATIENT </w:t>
      </w:r>
      <w:r w:rsidR="00C57BFC" w:rsidRPr="006E7DA3">
        <w:rPr>
          <w:rFonts w:ascii="Calibri" w:hAnsi="Calibri" w:cs="Calibri"/>
          <w:b/>
          <w:color w:val="7AB51D"/>
          <w:sz w:val="36"/>
        </w:rPr>
        <w:tab/>
      </w:r>
      <w:r w:rsidR="00C57BFC" w:rsidRPr="000679C5">
        <w:rPr>
          <w:rFonts w:ascii="Calibri" w:hAnsi="Calibri" w:cs="Calibri"/>
          <w:b/>
          <w:color w:val="7AB51D"/>
          <w:sz w:val="32"/>
        </w:rPr>
        <w:tab/>
      </w:r>
      <w:r w:rsidR="00C57BFC">
        <w:rPr>
          <w:rFonts w:ascii="Calibri" w:hAnsi="Calibri" w:cs="Calibri"/>
          <w:b/>
          <w:color w:val="7AB51D"/>
          <w:sz w:val="24"/>
        </w:rPr>
        <w:tab/>
      </w:r>
      <w:r w:rsidR="00C57BFC">
        <w:rPr>
          <w:rFonts w:ascii="Calibri" w:hAnsi="Calibri" w:cs="Calibri"/>
          <w:b/>
          <w:color w:val="7AB51D"/>
          <w:sz w:val="24"/>
        </w:rPr>
        <w:tab/>
      </w:r>
      <w:r w:rsidR="00C57BFC">
        <w:rPr>
          <w:rFonts w:ascii="Calibri" w:hAnsi="Calibri" w:cs="Calibri"/>
          <w:b/>
          <w:color w:val="7AB51D"/>
          <w:sz w:val="24"/>
        </w:rPr>
        <w:tab/>
      </w:r>
      <w:r w:rsidR="00C57BFC">
        <w:rPr>
          <w:rFonts w:ascii="Calibri" w:hAnsi="Calibri" w:cs="Calibri"/>
          <w:b/>
          <w:color w:val="7AB51D"/>
          <w:sz w:val="24"/>
        </w:rPr>
        <w:tab/>
      </w:r>
      <w:r w:rsidR="00C57BFC">
        <w:rPr>
          <w:rFonts w:ascii="Calibri" w:hAnsi="Calibri" w:cs="Calibri"/>
          <w:b/>
          <w:color w:val="7AB51D"/>
          <w:sz w:val="24"/>
        </w:rPr>
        <w:tab/>
      </w:r>
      <w:r w:rsidR="00C57BFC">
        <w:rPr>
          <w:rFonts w:ascii="Calibri" w:hAnsi="Calibri" w:cs="Calibri"/>
          <w:b/>
          <w:color w:val="7AB51D"/>
          <w:sz w:val="24"/>
        </w:rPr>
        <w:tab/>
      </w:r>
      <w:r w:rsidR="00C57BFC">
        <w:rPr>
          <w:rFonts w:ascii="Calibri" w:hAnsi="Calibri" w:cs="Calibri"/>
          <w:b/>
          <w:color w:val="7AB51D"/>
          <w:sz w:val="24"/>
        </w:rPr>
        <w:tab/>
      </w:r>
      <w:r w:rsidR="00C57BFC">
        <w:rPr>
          <w:rFonts w:ascii="Calibri" w:hAnsi="Calibri" w:cs="Calibri"/>
          <w:b/>
          <w:color w:val="7AB51D"/>
          <w:sz w:val="24"/>
        </w:rPr>
        <w:tab/>
      </w:r>
      <w:r w:rsidR="00E6136E">
        <w:rPr>
          <w:rFonts w:ascii="Calibri" w:hAnsi="Calibri" w:cs="Calibri"/>
          <w:b/>
          <w:color w:val="7AB51D"/>
          <w:sz w:val="24"/>
        </w:rPr>
        <w:tab/>
      </w:r>
      <w:r w:rsidR="00E6136E">
        <w:rPr>
          <w:rFonts w:ascii="Calibri" w:hAnsi="Calibri" w:cs="Calibri"/>
          <w:b/>
          <w:color w:val="7AB51D"/>
          <w:sz w:val="24"/>
        </w:rPr>
        <w:tab/>
      </w:r>
      <w:r w:rsidR="00C57BFC" w:rsidRPr="006E7DA3">
        <w:rPr>
          <w:rFonts w:ascii="Calibri" w:hAnsi="Calibri" w:cs="Calibri"/>
          <w:b/>
          <w:color w:val="7AB51D"/>
          <w:sz w:val="36"/>
        </w:rPr>
        <w:t xml:space="preserve">LE MEDECIN PRESCRIPTEUR </w:t>
      </w:r>
    </w:p>
    <w:p w:rsidR="005E5641" w:rsidRPr="005E5641" w:rsidRDefault="006F1951" w:rsidP="005E5641">
      <w:pPr>
        <w:tabs>
          <w:tab w:val="left" w:pos="10065"/>
          <w:tab w:val="right" w:leader="dot" w:pos="14317"/>
        </w:tabs>
        <w:ind w:left="-142" w:right="-343"/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 w:cs="Calibri"/>
        </w:rPr>
        <w:t>Nom et prénom du patient</w:t>
      </w:r>
      <w:r w:rsidR="005E5641"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95881636"/>
          <w:placeholder>
            <w:docPart w:val="83E349C89B4B495BA0C5897139781B64"/>
          </w:placeholder>
          <w:showingPlcHdr/>
        </w:sdtPr>
        <w:sdtEndPr/>
        <w:sdtContent>
          <w:r w:rsidR="005E5641" w:rsidRPr="005E5641">
            <w:rPr>
              <w:rFonts w:ascii="Calibri" w:hAnsi="Calibri" w:cs="Calibri"/>
              <w:color w:val="808080" w:themeColor="background1" w:themeShade="80"/>
            </w:rPr>
            <w:t>Renseignez le nom et prénom du patient</w:t>
          </w:r>
        </w:sdtContent>
      </w:sdt>
      <w:r w:rsidR="005E5641">
        <w:rPr>
          <w:rFonts w:ascii="Calibri" w:hAnsi="Calibri" w:cs="Calibri"/>
        </w:rPr>
        <w:t xml:space="preserve">  </w:t>
      </w:r>
      <w:r w:rsidR="005E5641">
        <w:rPr>
          <w:rFonts w:ascii="Calibri" w:hAnsi="Calibri" w:cs="Calibri"/>
        </w:rPr>
        <w:tab/>
        <w:t>Nom du médecin :</w:t>
      </w:r>
      <w:r w:rsidR="007E4E3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957838456"/>
          <w:placeholder>
            <w:docPart w:val="BC9CE667A141415BBB4C745055CDDBB3"/>
          </w:placeholder>
          <w:showingPlcHdr/>
        </w:sdtPr>
        <w:sdtEndPr/>
        <w:sdtContent>
          <w:r w:rsidR="007E4E37">
            <w:rPr>
              <w:rFonts w:ascii="Calibri" w:hAnsi="Calibri" w:cs="Calibri"/>
              <w:color w:val="808080" w:themeColor="background1" w:themeShade="80"/>
            </w:rPr>
            <w:t>Renseignez votre nom</w:t>
          </w:r>
        </w:sdtContent>
      </w:sdt>
      <w:r w:rsidR="005E5641">
        <w:rPr>
          <w:rFonts w:ascii="Calibri" w:hAnsi="Calibri" w:cs="Calibri"/>
        </w:rPr>
        <w:t xml:space="preserve"> </w:t>
      </w:r>
    </w:p>
    <w:p w:rsidR="005E5641" w:rsidRDefault="005E5641" w:rsidP="005E5641">
      <w:pPr>
        <w:tabs>
          <w:tab w:val="left" w:pos="10065"/>
          <w:tab w:val="right" w:leader="dot" w:pos="14317"/>
        </w:tabs>
        <w:ind w:left="-142" w:right="-343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de naissance : </w:t>
      </w:r>
      <w:sdt>
        <w:sdtPr>
          <w:rPr>
            <w:rFonts w:ascii="Calibri" w:hAnsi="Calibri" w:cs="Calibri"/>
          </w:rPr>
          <w:id w:val="-987562658"/>
          <w:placeholder>
            <w:docPart w:val="734CDA0868954F09B7218BC6736950EF"/>
          </w:placeholder>
          <w:showingPlcHdr/>
        </w:sdtPr>
        <w:sdtEndPr/>
        <w:sdtContent>
          <w:r w:rsidRPr="005E5641">
            <w:rPr>
              <w:rFonts w:ascii="Calibri" w:hAnsi="Calibri" w:cs="Calibri"/>
              <w:color w:val="808080" w:themeColor="background1" w:themeShade="80"/>
            </w:rPr>
            <w:t xml:space="preserve">Renseignez </w:t>
          </w:r>
          <w:r>
            <w:rPr>
              <w:rFonts w:ascii="Calibri" w:hAnsi="Calibri" w:cs="Calibri"/>
              <w:color w:val="808080" w:themeColor="background1" w:themeShade="80"/>
            </w:rPr>
            <w:t xml:space="preserve">la date de naissance </w:t>
          </w:r>
        </w:sdtContent>
      </w:sdt>
      <w:r w:rsidR="000679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Traitements reçus : </w:t>
      </w:r>
      <w:sdt>
        <w:sdtPr>
          <w:rPr>
            <w:rFonts w:ascii="Calibri" w:hAnsi="Calibri" w:cs="Calibri"/>
          </w:rPr>
          <w:id w:val="-182109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E9D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Chirurgie</w:t>
      </w:r>
    </w:p>
    <w:p w:rsidR="005E5641" w:rsidRDefault="00BA3610" w:rsidP="000038DE">
      <w:pPr>
        <w:tabs>
          <w:tab w:val="left" w:pos="11766"/>
          <w:tab w:val="left" w:pos="11850"/>
          <w:tab w:val="right" w:pos="11879"/>
          <w:tab w:val="right" w:leader="dot" w:pos="11907"/>
          <w:tab w:val="right" w:leader="dot" w:pos="14317"/>
        </w:tabs>
        <w:ind w:left="-142" w:right="-343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Adresse : </w:t>
      </w:r>
      <w:sdt>
        <w:sdtPr>
          <w:rPr>
            <w:rFonts w:ascii="Calibri" w:hAnsi="Calibri" w:cs="Calibri"/>
          </w:rPr>
          <w:id w:val="-736933710"/>
          <w:placeholder>
            <w:docPart w:val="87AD3B07F3314E4AA8581507CEDB0B00"/>
          </w:placeholder>
          <w:showingPlcHdr/>
        </w:sdtPr>
        <w:sdtEndPr/>
        <w:sdtContent>
          <w:r w:rsidR="005E5641" w:rsidRPr="005E5641">
            <w:rPr>
              <w:rFonts w:ascii="Calibri" w:hAnsi="Calibri" w:cs="Calibri"/>
              <w:color w:val="808080" w:themeColor="background1" w:themeShade="80"/>
            </w:rPr>
            <w:t xml:space="preserve">Renseignez </w:t>
          </w:r>
          <w:r w:rsidR="005E5641">
            <w:rPr>
              <w:rFonts w:ascii="Calibri" w:hAnsi="Calibri" w:cs="Calibri"/>
              <w:color w:val="808080" w:themeColor="background1" w:themeShade="80"/>
            </w:rPr>
            <w:t xml:space="preserve">l’adresse du patient </w:t>
          </w:r>
        </w:sdtContent>
      </w:sdt>
      <w:r w:rsidR="005E56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CP/Ville :</w:t>
      </w:r>
      <w:r w:rsidR="005E5641" w:rsidRPr="005E564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774212178"/>
          <w:placeholder>
            <w:docPart w:val="95450D93EA1140D596B40A412B97CA88"/>
          </w:placeholder>
          <w:showingPlcHdr/>
        </w:sdtPr>
        <w:sdtEndPr/>
        <w:sdtContent>
          <w:r w:rsidR="005E5641" w:rsidRPr="005E5641">
            <w:rPr>
              <w:rFonts w:ascii="Calibri" w:hAnsi="Calibri" w:cs="Calibri"/>
              <w:color w:val="808080" w:themeColor="background1" w:themeShade="80"/>
            </w:rPr>
            <w:t xml:space="preserve">Renseignez </w:t>
          </w:r>
          <w:r w:rsidR="005E5641">
            <w:rPr>
              <w:rFonts w:ascii="Calibri" w:hAnsi="Calibri" w:cs="Calibri"/>
              <w:color w:val="808080" w:themeColor="background1" w:themeShade="80"/>
            </w:rPr>
            <w:t xml:space="preserve">le CP et la ville </w:t>
          </w:r>
        </w:sdtContent>
      </w:sdt>
      <w:r w:rsidR="000038DE">
        <w:rPr>
          <w:rFonts w:ascii="Calibri" w:hAnsi="Calibri" w:cs="Calibri"/>
        </w:rPr>
        <w:tab/>
      </w:r>
      <w:r w:rsidR="005E5641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47522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E9D">
            <w:rPr>
              <w:rFonts w:ascii="MS Gothic" w:eastAsia="MS Gothic" w:hAnsi="MS Gothic" w:cs="Calibri" w:hint="eastAsia"/>
            </w:rPr>
            <w:t>☐</w:t>
          </w:r>
        </w:sdtContent>
      </w:sdt>
      <w:r w:rsidR="005E5641">
        <w:rPr>
          <w:rFonts w:ascii="Calibri" w:hAnsi="Calibri" w:cs="Calibri"/>
        </w:rPr>
        <w:t xml:space="preserve"> Chimiothérapie</w:t>
      </w:r>
    </w:p>
    <w:p w:rsidR="005E5641" w:rsidRDefault="00582761" w:rsidP="00A90307">
      <w:pPr>
        <w:tabs>
          <w:tab w:val="right" w:pos="3544"/>
          <w:tab w:val="left" w:pos="11766"/>
          <w:tab w:val="right" w:pos="13325"/>
        </w:tabs>
        <w:spacing w:after="0" w:line="360" w:lineRule="auto"/>
        <w:ind w:left="-142" w:right="-343"/>
        <w:rPr>
          <w:rFonts w:ascii="Calibri" w:hAnsi="Calibri" w:cs="Calibri"/>
        </w:rPr>
      </w:pPr>
      <w:r>
        <w:rPr>
          <w:rFonts w:ascii="Calibri" w:hAnsi="Calibri" w:cs="Calibri"/>
        </w:rPr>
        <w:t xml:space="preserve">Téléphone </w:t>
      </w:r>
      <w:r w:rsidR="000102B4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-250509672"/>
          <w:placeholder>
            <w:docPart w:val="B97932C0B053407988A918D325646DD5"/>
          </w:placeholder>
          <w:showingPlcHdr/>
        </w:sdtPr>
        <w:sdtEndPr/>
        <w:sdtContent>
          <w:bookmarkStart w:id="0" w:name="_GoBack"/>
          <w:r w:rsidR="005E5641" w:rsidRPr="005E5641">
            <w:rPr>
              <w:rFonts w:ascii="Calibri" w:hAnsi="Calibri" w:cs="Calibri"/>
              <w:color w:val="808080" w:themeColor="background1" w:themeShade="80"/>
            </w:rPr>
            <w:t xml:space="preserve">Renseignez </w:t>
          </w:r>
          <w:r w:rsidR="005E5641">
            <w:rPr>
              <w:rFonts w:ascii="Calibri" w:hAnsi="Calibri" w:cs="Calibri"/>
              <w:color w:val="808080" w:themeColor="background1" w:themeShade="80"/>
            </w:rPr>
            <w:t xml:space="preserve">le téléphone </w:t>
          </w:r>
          <w:bookmarkEnd w:id="0"/>
        </w:sdtContent>
      </w:sdt>
      <w:r>
        <w:rPr>
          <w:rFonts w:ascii="Calibri" w:hAnsi="Calibri" w:cs="Calibri"/>
        </w:rPr>
        <w:t xml:space="preserve"> Mail : </w:t>
      </w:r>
      <w:sdt>
        <w:sdtPr>
          <w:rPr>
            <w:rFonts w:ascii="Calibri" w:hAnsi="Calibri" w:cs="Calibri"/>
          </w:rPr>
          <w:id w:val="90435414"/>
          <w:placeholder>
            <w:docPart w:val="D3738186B795427BA2F7CCB7EED97178"/>
          </w:placeholder>
          <w:showingPlcHdr/>
        </w:sdtPr>
        <w:sdtEndPr/>
        <w:sdtContent>
          <w:r w:rsidR="005E5641" w:rsidRPr="005E5641">
            <w:rPr>
              <w:rFonts w:ascii="Calibri" w:hAnsi="Calibri" w:cs="Calibri"/>
              <w:color w:val="808080" w:themeColor="background1" w:themeShade="80"/>
            </w:rPr>
            <w:t xml:space="preserve">Renseignez </w:t>
          </w:r>
          <w:r w:rsidR="005E5641">
            <w:rPr>
              <w:rFonts w:ascii="Calibri" w:hAnsi="Calibri" w:cs="Calibri"/>
              <w:color w:val="808080" w:themeColor="background1" w:themeShade="80"/>
            </w:rPr>
            <w:t xml:space="preserve">le mail  </w:t>
          </w:r>
        </w:sdtContent>
      </w:sdt>
      <w:r w:rsidR="00A90307">
        <w:rPr>
          <w:rFonts w:ascii="Calibri" w:hAnsi="Calibri" w:cs="Calibri"/>
        </w:rPr>
        <w:tab/>
        <w:t xml:space="preserve">  </w:t>
      </w:r>
      <w:r w:rsidR="00A9030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82819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641">
            <w:rPr>
              <w:rFonts w:ascii="MS Gothic" w:eastAsia="MS Gothic" w:hAnsi="MS Gothic" w:cs="Calibri" w:hint="eastAsia"/>
            </w:rPr>
            <w:t>☐</w:t>
          </w:r>
        </w:sdtContent>
      </w:sdt>
      <w:r w:rsidR="000038DE">
        <w:rPr>
          <w:rFonts w:ascii="Calibri" w:hAnsi="Calibri" w:cs="Calibri"/>
        </w:rPr>
        <w:t xml:space="preserve"> Radiothérapie</w:t>
      </w:r>
    </w:p>
    <w:p w:rsidR="00DE5926" w:rsidRDefault="005E5641" w:rsidP="007E4E37">
      <w:pPr>
        <w:tabs>
          <w:tab w:val="left" w:pos="10348"/>
          <w:tab w:val="right" w:leader="dot" w:pos="14317"/>
        </w:tabs>
        <w:spacing w:line="240" w:lineRule="auto"/>
        <w:ind w:left="-142" w:right="-343"/>
        <w:rPr>
          <w:rFonts w:ascii="Calibri" w:hAnsi="Calibri" w:cs="Calibri"/>
        </w:rPr>
      </w:pPr>
      <w:r>
        <w:rPr>
          <w:rFonts w:ascii="Calibri" w:hAnsi="Calibri" w:cs="Calibri"/>
        </w:rPr>
        <w:tab/>
        <w:t>Autres</w:t>
      </w:r>
      <w:r w:rsidR="007E4E37">
        <w:rPr>
          <w:rFonts w:ascii="Calibri" w:hAnsi="Calibri" w:cs="Calibri"/>
        </w:rPr>
        <w:t> </w:t>
      </w:r>
      <w:r w:rsidR="007E4E37">
        <w:rPr>
          <w:rFonts w:ascii="Calibri" w:hAnsi="Calibri" w:cs="Calibri"/>
          <w:color w:val="808080" w:themeColor="background1" w:themeShade="80"/>
        </w:rPr>
        <w:t xml:space="preserve">: </w:t>
      </w:r>
      <w:sdt>
        <w:sdtPr>
          <w:rPr>
            <w:rFonts w:ascii="Calibri" w:hAnsi="Calibri" w:cs="Calibri"/>
          </w:rPr>
          <w:id w:val="-1879773604"/>
          <w:placeholder>
            <w:docPart w:val="7B9A71C60AE54D33A876CF6E7C779B82"/>
          </w:placeholder>
          <w:showingPlcHdr/>
        </w:sdtPr>
        <w:sdtEndPr/>
        <w:sdtContent>
          <w:r w:rsidR="007E4E37">
            <w:rPr>
              <w:rFonts w:ascii="Calibri" w:hAnsi="Calibri" w:cs="Calibri"/>
              <w:color w:val="808080" w:themeColor="background1" w:themeShade="80"/>
            </w:rPr>
            <w:t>Autres</w:t>
          </w:r>
        </w:sdtContent>
      </w:sdt>
    </w:p>
    <w:p w:rsidR="00BA3610" w:rsidRPr="00DE5926" w:rsidRDefault="00DE5926" w:rsidP="007E4E37">
      <w:pPr>
        <w:tabs>
          <w:tab w:val="left" w:pos="10206"/>
          <w:tab w:val="right" w:leader="dot" w:pos="14317"/>
        </w:tabs>
        <w:spacing w:line="240" w:lineRule="auto"/>
        <w:ind w:left="-142" w:right="-343"/>
        <w:rPr>
          <w:rFonts w:ascii="Calibri" w:hAnsi="Calibri" w:cs="Calibri"/>
        </w:rPr>
      </w:pPr>
      <w:r w:rsidRPr="006E7DA3">
        <w:rPr>
          <w:rFonts w:ascii="Calibri" w:hAnsi="Calibri" w:cs="Calibri"/>
          <w:b/>
          <w:color w:val="7AB51D"/>
          <w:sz w:val="40"/>
        </w:rPr>
        <w:t>ORIENTATION</w:t>
      </w:r>
      <w:r w:rsidR="005E5641">
        <w:rPr>
          <w:rFonts w:ascii="Calibri" w:hAnsi="Calibri" w:cs="Calibri"/>
        </w:rPr>
        <w:tab/>
      </w:r>
      <w:r w:rsidR="00BA3610">
        <w:rPr>
          <w:rFonts w:ascii="Calibri" w:hAnsi="Calibri" w:cs="Calibri"/>
        </w:rPr>
        <w:t xml:space="preserve">Date de prescription : </w:t>
      </w:r>
      <w:sdt>
        <w:sdtPr>
          <w:rPr>
            <w:rFonts w:ascii="Calibri" w:hAnsi="Calibri" w:cs="Calibri"/>
          </w:rPr>
          <w:id w:val="-2106418164"/>
          <w:placeholder>
            <w:docPart w:val="022208ACAE294BBB9DAB92FF75692706"/>
          </w:placeholder>
          <w:showingPlcHdr/>
        </w:sdtPr>
        <w:sdtEndPr/>
        <w:sdtContent>
          <w:r w:rsidR="007E4E37">
            <w:rPr>
              <w:rFonts w:ascii="Calibri" w:hAnsi="Calibri" w:cs="Calibri"/>
              <w:color w:val="808080" w:themeColor="background1" w:themeShade="80"/>
            </w:rPr>
            <w:t>La date de prescription</w:t>
          </w:r>
        </w:sdtContent>
      </w:sdt>
    </w:p>
    <w:p w:rsidR="007053BE" w:rsidRPr="00BA3610" w:rsidRDefault="00041BF4" w:rsidP="00BA3610">
      <w:pPr>
        <w:tabs>
          <w:tab w:val="right" w:leader="dot" w:pos="6237"/>
        </w:tabs>
        <w:spacing w:line="480" w:lineRule="auto"/>
        <w:ind w:left="-142"/>
        <w:rPr>
          <w:rFonts w:ascii="Calibri" w:hAnsi="Calibri" w:cs="Calibri"/>
        </w:rPr>
      </w:pPr>
      <w:r w:rsidRPr="004C018F">
        <w:rPr>
          <w:rFonts w:ascii="Calibri" w:hAnsi="Calibri" w:cs="Calibri"/>
          <w:b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DA6DFF5" wp14:editId="55EA78A5">
                <wp:simplePos x="0" y="0"/>
                <wp:positionH relativeFrom="margin">
                  <wp:posOffset>332366</wp:posOffset>
                </wp:positionH>
                <wp:positionV relativeFrom="paragraph">
                  <wp:posOffset>59220</wp:posOffset>
                </wp:positionV>
                <wp:extent cx="3546475" cy="391795"/>
                <wp:effectExtent l="0" t="0" r="0" b="0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738" w:rsidRPr="008E4D95" w:rsidRDefault="00401738" w:rsidP="00401738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sz w:val="28"/>
                              </w:rPr>
                            </w:pPr>
                            <w:r w:rsidRPr="008E4D95">
                              <w:rPr>
                                <w:rFonts w:ascii="Calibri" w:eastAsia="MS Gothic" w:hAnsi="Calibri" w:cs="Calibri"/>
                                <w:b/>
                                <w:sz w:val="28"/>
                              </w:rPr>
                              <w:t xml:space="preserve">VOUS PRIORISEZ </w:t>
                            </w:r>
                            <w:r w:rsidRPr="008E4D95">
                              <w:rPr>
                                <w:rFonts w:ascii="Calibri" w:eastAsia="MS Gothic" w:hAnsi="Calibri" w:cs="Calibri"/>
                                <w:b/>
                                <w:color w:val="00B0F0"/>
                                <w:sz w:val="28"/>
                              </w:rPr>
                              <w:t xml:space="preserve">3 SOINS </w:t>
                            </w:r>
                            <w:r w:rsidRPr="008E4D95">
                              <w:rPr>
                                <w:rFonts w:ascii="Calibri" w:eastAsia="MS Gothic" w:hAnsi="Calibri" w:cs="Calibri"/>
                                <w:b/>
                                <w:sz w:val="28"/>
                              </w:rPr>
                              <w:t>DE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6DF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6.15pt;margin-top:4.65pt;width:279.25pt;height:30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" filled="f" stroked="f">
                <v:textbox>
                  <w:txbxContent>
                    <w:p w:rsidR="00401738" w:rsidRPr="008E4D95" w:rsidRDefault="00401738" w:rsidP="00401738">
                      <w:pPr>
                        <w:pBdr>
                          <w:bottom w:val="single" w:sz="4" w:space="1" w:color="auto"/>
                        </w:pBd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sz w:val="28"/>
                        </w:rPr>
                      </w:pPr>
                      <w:r w:rsidRPr="008E4D95">
                        <w:rPr>
                          <w:rFonts w:ascii="Calibri" w:eastAsia="MS Gothic" w:hAnsi="Calibri" w:cs="Calibri"/>
                          <w:b/>
                          <w:sz w:val="28"/>
                        </w:rPr>
                        <w:t xml:space="preserve">VOUS PRIORISEZ </w:t>
                      </w:r>
                      <w:r w:rsidRPr="008E4D95">
                        <w:rPr>
                          <w:rFonts w:ascii="Calibri" w:eastAsia="MS Gothic" w:hAnsi="Calibri" w:cs="Calibri"/>
                          <w:b/>
                          <w:color w:val="00B0F0"/>
                          <w:sz w:val="28"/>
                        </w:rPr>
                        <w:t xml:space="preserve">3 SOINS </w:t>
                      </w:r>
                      <w:r w:rsidRPr="008E4D95">
                        <w:rPr>
                          <w:rFonts w:ascii="Calibri" w:eastAsia="MS Gothic" w:hAnsi="Calibri" w:cs="Calibri"/>
                          <w:b/>
                          <w:sz w:val="28"/>
                        </w:rPr>
                        <w:t>DE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B78">
        <w:rPr>
          <w:rFonts w:ascii="Calibri" w:hAnsi="Calibri" w:cs="Calibri"/>
          <w:b/>
          <w:color w:val="7AB51D"/>
          <w:sz w:val="32"/>
        </w:rPr>
        <w:t xml:space="preserve"> </w:t>
      </w:r>
    </w:p>
    <w:p w:rsidR="00041BF4" w:rsidRDefault="008E4D95" w:rsidP="004C0516">
      <w:pPr>
        <w:tabs>
          <w:tab w:val="right" w:leader="dot" w:pos="6096"/>
        </w:tabs>
        <w:ind w:left="-142" w:right="-343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noProof/>
          <w:color w:val="7AB51D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232617" wp14:editId="2278F329">
                <wp:simplePos x="0" y="0"/>
                <wp:positionH relativeFrom="column">
                  <wp:posOffset>4479933</wp:posOffset>
                </wp:positionH>
                <wp:positionV relativeFrom="paragraph">
                  <wp:posOffset>89431</wp:posOffset>
                </wp:positionV>
                <wp:extent cx="3033395" cy="630555"/>
                <wp:effectExtent l="0" t="0" r="0" b="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3BE" w:rsidRPr="00041BF4" w:rsidRDefault="006D5344" w:rsidP="007053BE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32617" id="_x0000_s1028" type="#_x0000_t202" style="position:absolute;left:0;text-align:left;margin-left:352.75pt;margin-top:7.05pt;width:238.85pt;height:49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" filled="f" stroked="f">
                <v:textbox style="mso-fit-shape-to-text:t">
                  <w:txbxContent>
                    <w:p w:rsidR="007053BE" w:rsidRPr="00041BF4" w:rsidRDefault="006D5344" w:rsidP="007053BE">
                      <w:pPr>
                        <w:spacing w:after="0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BF4">
        <w:rPr>
          <w:rFonts w:ascii="Calibri" w:hAnsi="Calibri" w:cs="Calibri"/>
          <w:b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5152538" wp14:editId="67418718">
                <wp:simplePos x="0" y="0"/>
                <wp:positionH relativeFrom="column">
                  <wp:posOffset>1120140</wp:posOffset>
                </wp:positionH>
                <wp:positionV relativeFrom="paragraph">
                  <wp:posOffset>4797425</wp:posOffset>
                </wp:positionV>
                <wp:extent cx="586105" cy="557530"/>
                <wp:effectExtent l="0" t="0" r="0" b="0"/>
                <wp:wrapNone/>
                <wp:docPr id="40" name="Grou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557530"/>
                          <a:chOff x="1524" y="7315"/>
                          <a:chExt cx="923" cy="878"/>
                        </a:xfrm>
                      </wpg:grpSpPr>
                      <pic:pic xmlns:pic="http://schemas.openxmlformats.org/drawingml/2006/picture">
                        <pic:nvPicPr>
                          <pic:cNvPr id="41" name="Picture 34" descr="C:\Users\m.defois\AppData\Local\Microsoft\Windows\INetCache\Content.Word\Design sans titre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9" y="731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5" descr="C:\Users\m.defois\AppData\Local\Microsoft\Windows\INetCache\Content.Word\Design sans titre (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7743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6" descr="C:\Users\m.defois\AppData\Local\Microsoft\Windows\INetCache\Content.Word\Design sans titre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" y="7732"/>
                            <a:ext cx="455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54FA2" id="Groupe 40" o:spid="_x0000_s1026" style="position:absolute;margin-left:88.2pt;margin-top:377.75pt;width:46.15pt;height:43.9pt;z-index:251802624" coordorigin="1524,7315" coordsize="923,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">
                <v:shape id="Picture 34" o:spid="_x0000_s1027" type="#_x0000_t75" style="position:absolute;left:1739;top:7315;width:456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">
                  <v:imagedata r:id="rId15" o:title="Design sans titre (16)"/>
                </v:shape>
                <v:shape id="Picture 35" o:spid="_x0000_s1028" type="#_x0000_t75" style="position:absolute;left:1524;top:7743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">
                  <v:imagedata r:id="rId16" o:title="Design sans titre (23)"/>
                </v:shape>
                <v:shape id="Picture 36" o:spid="_x0000_s1029" type="#_x0000_t75" style="position:absolute;left:1992;top:7732;width:455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">
                  <v:imagedata r:id="rId17" o:title="Design sans titre (21)"/>
                </v:shape>
              </v:group>
            </w:pict>
          </mc:Fallback>
        </mc:AlternateContent>
      </w:r>
      <w:r w:rsidR="00041BF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7E894EF" wp14:editId="10A68046">
                <wp:simplePos x="0" y="0"/>
                <wp:positionH relativeFrom="column">
                  <wp:posOffset>1120140</wp:posOffset>
                </wp:positionH>
                <wp:positionV relativeFrom="paragraph">
                  <wp:posOffset>4797425</wp:posOffset>
                </wp:positionV>
                <wp:extent cx="586105" cy="557530"/>
                <wp:effectExtent l="0" t="0" r="0" b="0"/>
                <wp:wrapNone/>
                <wp:docPr id="35" name="Grou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557530"/>
                          <a:chOff x="1524" y="7315"/>
                          <a:chExt cx="923" cy="878"/>
                        </a:xfrm>
                      </wpg:grpSpPr>
                      <pic:pic xmlns:pic="http://schemas.openxmlformats.org/drawingml/2006/picture">
                        <pic:nvPicPr>
                          <pic:cNvPr id="36" name="Picture 30" descr="C:\Users\m.defois\AppData\Local\Microsoft\Windows\INetCache\Content.Word\Design sans titre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9" y="731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1" descr="C:\Users\m.defois\AppData\Local\Microsoft\Windows\INetCache\Content.Word\Design sans titre (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7743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2" descr="C:\Users\m.defois\AppData\Local\Microsoft\Windows\INetCache\Content.Word\Design sans titre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" y="7732"/>
                            <a:ext cx="455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45F1E" id="Groupe 35" o:spid="_x0000_s1026" style="position:absolute;margin-left:88.2pt;margin-top:377.75pt;width:46.15pt;height:43.9pt;z-index:251801600" coordorigin="1524,7315" coordsize="923,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">
                <v:shape id="Picture 30" o:spid="_x0000_s1027" type="#_x0000_t75" style="position:absolute;left:1739;top:7315;width:456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">
                  <v:imagedata r:id="rId15" o:title="Design sans titre (16)"/>
                </v:shape>
                <v:shape id="Picture 31" o:spid="_x0000_s1028" type="#_x0000_t75" style="position:absolute;left:1524;top:7743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">
                  <v:imagedata r:id="rId16" o:title="Design sans titre (23)"/>
                </v:shape>
                <v:shape id="Picture 32" o:spid="_x0000_s1029" type="#_x0000_t75" style="position:absolute;left:1992;top:7732;width:455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">
                  <v:imagedata r:id="rId17" o:title="Design sans titre (21)"/>
                </v:shape>
              </v:group>
            </w:pict>
          </mc:Fallback>
        </mc:AlternateContent>
      </w:r>
      <w:r w:rsidR="00041BF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5E93C309" wp14:editId="65AE26A7">
                <wp:simplePos x="0" y="0"/>
                <wp:positionH relativeFrom="column">
                  <wp:posOffset>1120140</wp:posOffset>
                </wp:positionH>
                <wp:positionV relativeFrom="paragraph">
                  <wp:posOffset>4797425</wp:posOffset>
                </wp:positionV>
                <wp:extent cx="586105" cy="557530"/>
                <wp:effectExtent l="0" t="0" r="0" b="0"/>
                <wp:wrapNone/>
                <wp:docPr id="31" name="Grou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557530"/>
                          <a:chOff x="1524" y="7315"/>
                          <a:chExt cx="923" cy="878"/>
                        </a:xfrm>
                      </wpg:grpSpPr>
                      <pic:pic xmlns:pic="http://schemas.openxmlformats.org/drawingml/2006/picture">
                        <pic:nvPicPr>
                          <pic:cNvPr id="32" name="Picture 26" descr="C:\Users\m.defois\AppData\Local\Microsoft\Windows\INetCache\Content.Word\Design sans titre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9" y="731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7" descr="C:\Users\m.defois\AppData\Local\Microsoft\Windows\INetCache\Content.Word\Design sans titre (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7743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8" descr="C:\Users\m.defois\AppData\Local\Microsoft\Windows\INetCache\Content.Word\Design sans titre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" y="7732"/>
                            <a:ext cx="455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A6B9B" id="Groupe 31" o:spid="_x0000_s1026" style="position:absolute;margin-left:88.2pt;margin-top:377.75pt;width:46.15pt;height:43.9pt;z-index:251800576" coordorigin="1524,7315" coordsize="923,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">
                <v:shape id="Picture 26" o:spid="_x0000_s1027" type="#_x0000_t75" style="position:absolute;left:1739;top:7315;width:456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">
                  <v:imagedata r:id="rId15" o:title="Design sans titre (16)"/>
                </v:shape>
                <v:shape id="Picture 27" o:spid="_x0000_s1028" type="#_x0000_t75" style="position:absolute;left:1524;top:7743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">
                  <v:imagedata r:id="rId16" o:title="Design sans titre (23)"/>
                </v:shape>
                <v:shape id="Picture 28" o:spid="_x0000_s1029" type="#_x0000_t75" style="position:absolute;left:1992;top:7732;width:455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">
                  <v:imagedata r:id="rId17" o:title="Design sans titre (21)"/>
                </v:shape>
              </v:group>
            </w:pict>
          </mc:Fallback>
        </mc:AlternateContent>
      </w:r>
      <w:r w:rsidR="006D4CEA">
        <w:rPr>
          <w:noProof/>
          <w:lang w:eastAsia="fr-FR"/>
        </w:rPr>
        <w:pict>
          <v:group id="_x0000_s1048" style="position:absolute;left:0;text-align:left;margin-left:8.15pt;margin-top:22.25pt;width:46.15pt;height:43.9pt;z-index:251799552;mso-position-horizontal-relative:text;mso-position-vertical-relative:text" coordorigin="1524,7315" coordsize="923,878">
            <v:shape id="_x0000_s1031" type="#_x0000_t75" style="position:absolute;left:1739;top:7315;width:456;height:456;mso-position-horizontal-relative:text;mso-position-vertical-relative:text;mso-width-relative:page;mso-height-relative:page">
              <v:imagedata r:id="rId18" o:title="Design sans titre (16)"/>
            </v:shape>
            <v:shape id="_x0000_s1032" type="#_x0000_t75" style="position:absolute;left:1524;top:7743;width:450;height:450;mso-position-horizontal-relative:text;mso-position-vertical-relative:text;mso-width-relative:page;mso-height-relative:page">
              <v:imagedata r:id="rId19" o:title="Design sans titre (23)"/>
            </v:shape>
            <v:shape id="_x0000_s1033" type="#_x0000_t75" style="position:absolute;left:1992;top:7732;width:455;height:455;mso-position-horizontal-relative:text;mso-position-vertical-relative:text;mso-width-relative:page;mso-height-relative:page">
              <v:imagedata r:id="rId20" o:title="Design sans titre (21)"/>
            </v:shape>
          </v:group>
        </w:pict>
      </w:r>
      <w:r w:rsidR="00041BF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650DD492" wp14:editId="5EA0C133">
                <wp:simplePos x="0" y="0"/>
                <wp:positionH relativeFrom="column">
                  <wp:posOffset>1217295</wp:posOffset>
                </wp:positionH>
                <wp:positionV relativeFrom="paragraph">
                  <wp:posOffset>4803140</wp:posOffset>
                </wp:positionV>
                <wp:extent cx="581025" cy="555625"/>
                <wp:effectExtent l="0" t="2540" r="1905" b="3810"/>
                <wp:wrapNone/>
                <wp:docPr id="25" name="Grou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555625"/>
                          <a:chOff x="1677" y="7324"/>
                          <a:chExt cx="915" cy="875"/>
                        </a:xfrm>
                      </wpg:grpSpPr>
                      <pic:pic xmlns:pic="http://schemas.openxmlformats.org/drawingml/2006/picture">
                        <pic:nvPicPr>
                          <pic:cNvPr id="27" name="Picture 20" descr="C:\Users\m.defois\AppData\Local\Microsoft\Windows\INetCache\Content.Word\Design sans titre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0" y="7324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1" descr="C:\Users\m.defois\AppData\Local\Microsoft\Windows\INetCache\Content.Word\Design sans titre (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7" y="7749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2" descr="C:\Users\m.defois\AppData\Local\Microsoft\Windows\INetCache\Content.Word\Design sans titre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7725"/>
                            <a:ext cx="46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37692" id="Groupe 25" o:spid="_x0000_s1026" style="position:absolute;margin-left:95.85pt;margin-top:378.2pt;width:45.75pt;height:43.75pt;z-index:251795456" coordorigin="1677,7324" coordsize="915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">
                <v:shape id="Picture 20" o:spid="_x0000_s1027" type="#_x0000_t75" style="position:absolute;left:1880;top:7324;width:456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">
                  <v:imagedata r:id="rId15" o:title="Design sans titre (16)"/>
                </v:shape>
                <v:shape id="Picture 21" o:spid="_x0000_s1028" type="#_x0000_t75" style="position:absolute;left:1677;top:7749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">
                  <v:imagedata r:id="rId16" o:title="Design sans titre (23)"/>
                </v:shape>
                <v:shape id="Picture 22" o:spid="_x0000_s1029" type="#_x0000_t75" style="position:absolute;left:2127;top:7725;width:465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">
                  <v:imagedata r:id="rId22" o:title="Design sans titre (21)"/>
                </v:shape>
              </v:group>
            </w:pict>
          </mc:Fallback>
        </mc:AlternateContent>
      </w:r>
      <w:r w:rsidR="00041BF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5820AB66" wp14:editId="785C5B24">
                <wp:simplePos x="0" y="0"/>
                <wp:positionH relativeFrom="column">
                  <wp:posOffset>1217295</wp:posOffset>
                </wp:positionH>
                <wp:positionV relativeFrom="paragraph">
                  <wp:posOffset>4803140</wp:posOffset>
                </wp:positionV>
                <wp:extent cx="581025" cy="555625"/>
                <wp:effectExtent l="0" t="2540" r="1905" b="3810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555625"/>
                          <a:chOff x="1677" y="7324"/>
                          <a:chExt cx="915" cy="875"/>
                        </a:xfrm>
                      </wpg:grpSpPr>
                      <pic:pic xmlns:pic="http://schemas.openxmlformats.org/drawingml/2006/picture">
                        <pic:nvPicPr>
                          <pic:cNvPr id="19" name="Picture 16" descr="C:\Users\m.defois\AppData\Local\Microsoft\Windows\INetCache\Content.Word\Design sans titre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0" y="7324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 descr="C:\Users\m.defois\AppData\Local\Microsoft\Windows\INetCache\Content.Word\Design sans titre (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7" y="7749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 descr="C:\Users\m.defois\AppData\Local\Microsoft\Windows\INetCache\Content.Word\Design sans titre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7725"/>
                            <a:ext cx="46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CCB08" id="Groupe 18" o:spid="_x0000_s1026" style="position:absolute;margin-left:95.85pt;margin-top:378.2pt;width:45.75pt;height:43.75pt;z-index:251794432" coordorigin="1677,7324" coordsize="915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">
                <v:shape id="Picture 16" o:spid="_x0000_s1027" type="#_x0000_t75" style="position:absolute;left:1880;top:7324;width:456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">
                  <v:imagedata r:id="rId15" o:title="Design sans titre (16)"/>
                </v:shape>
                <v:shape id="Picture 17" o:spid="_x0000_s1028" type="#_x0000_t75" style="position:absolute;left:1677;top:7749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">
                  <v:imagedata r:id="rId16" o:title="Design sans titre (23)"/>
                </v:shape>
                <v:shape id="Picture 18" o:spid="_x0000_s1029" type="#_x0000_t75" style="position:absolute;left:2127;top:7725;width:465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">
                  <v:imagedata r:id="rId22" o:title="Design sans titre (21)"/>
                </v:shape>
              </v:group>
            </w:pict>
          </mc:Fallback>
        </mc:AlternateContent>
      </w:r>
      <w:r w:rsidR="00041BF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A217449" wp14:editId="4076BFE7">
                <wp:simplePos x="0" y="0"/>
                <wp:positionH relativeFrom="column">
                  <wp:posOffset>1217295</wp:posOffset>
                </wp:positionH>
                <wp:positionV relativeFrom="paragraph">
                  <wp:posOffset>4803140</wp:posOffset>
                </wp:positionV>
                <wp:extent cx="581025" cy="555625"/>
                <wp:effectExtent l="0" t="2540" r="1905" b="3810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555625"/>
                          <a:chOff x="1677" y="7324"/>
                          <a:chExt cx="915" cy="875"/>
                        </a:xfrm>
                      </wpg:grpSpPr>
                      <pic:pic xmlns:pic="http://schemas.openxmlformats.org/drawingml/2006/picture">
                        <pic:nvPicPr>
                          <pic:cNvPr id="11" name="Picture 12" descr="C:\Users\m.defois\AppData\Local\Microsoft\Windows\INetCache\Content.Word\Design sans titre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0" y="7324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C:\Users\m.defois\AppData\Local\Microsoft\Windows\INetCache\Content.Word\Design sans titre (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7" y="7749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 descr="C:\Users\m.defois\AppData\Local\Microsoft\Windows\INetCache\Content.Word\Design sans titre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7725"/>
                            <a:ext cx="46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8DBF2" id="Groupe 3" o:spid="_x0000_s1026" style="position:absolute;margin-left:95.85pt;margin-top:378.2pt;width:45.75pt;height:43.75pt;z-index:251793408" coordorigin="1677,7324" coordsize="915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">
                <v:shape id="Picture 12" o:spid="_x0000_s1027" type="#_x0000_t75" style="position:absolute;left:1880;top:7324;width:456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">
                  <v:imagedata r:id="rId15" o:title="Design sans titre (16)"/>
                </v:shape>
                <v:shape id="Picture 13" o:spid="_x0000_s1028" type="#_x0000_t75" style="position:absolute;left:1677;top:7749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">
                  <v:imagedata r:id="rId16" o:title="Design sans titre (23)"/>
                </v:shape>
                <v:shape id="Picture 14" o:spid="_x0000_s1029" type="#_x0000_t75" style="position:absolute;left:2127;top:7725;width:465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">
                  <v:imagedata r:id="rId22" o:title="Design sans titre (21)"/>
                </v:shape>
              </v:group>
            </w:pict>
          </mc:Fallback>
        </mc:AlternateContent>
      </w:r>
      <w:r w:rsidR="00041BF4" w:rsidRPr="007B369C">
        <w:rPr>
          <w:rFonts w:ascii="Calibri" w:hAnsi="Calibri" w:cs="Calibri"/>
          <w:b/>
          <w:noProof/>
          <w:color w:val="7AB51D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6ACE147" wp14:editId="514B2AE5">
                <wp:simplePos x="0" y="0"/>
                <wp:positionH relativeFrom="margin">
                  <wp:posOffset>-237702</wp:posOffset>
                </wp:positionH>
                <wp:positionV relativeFrom="paragraph">
                  <wp:posOffset>116276</wp:posOffset>
                </wp:positionV>
                <wp:extent cx="4730750" cy="2319866"/>
                <wp:effectExtent l="0" t="0" r="0" b="4445"/>
                <wp:wrapNone/>
                <wp:docPr id="192" name="Rectangle à coins arrondi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0" cy="2319866"/>
                        </a:xfrm>
                        <a:prstGeom prst="round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72B5A" id="Rectangle à coins arrondis 192" o:spid="_x0000_s1026" style="position:absolute;margin-left:-18.7pt;margin-top:9.15pt;width:372.5pt;height:182.65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" fillcolor="#e2e2e2" stroked="f" strokeweight="1pt">
                <v:stroke joinstyle="miter"/>
                <w10:wrap anchorx="margin"/>
              </v:roundrect>
            </w:pict>
          </mc:Fallback>
        </mc:AlternateContent>
      </w:r>
      <w:r w:rsidR="009263A4" w:rsidRPr="004C018F">
        <w:rPr>
          <w:rFonts w:ascii="Calibri" w:hAnsi="Calibri" w:cs="Calibri"/>
          <w:b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BB985AE" wp14:editId="274A5308">
                <wp:simplePos x="0" y="0"/>
                <wp:positionH relativeFrom="margin">
                  <wp:posOffset>3667760</wp:posOffset>
                </wp:positionH>
                <wp:positionV relativeFrom="paragraph">
                  <wp:posOffset>5134701</wp:posOffset>
                </wp:positionV>
                <wp:extent cx="5641521" cy="604157"/>
                <wp:effectExtent l="0" t="0" r="0" b="5715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521" cy="604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3A4" w:rsidRPr="009263A4" w:rsidRDefault="002F128F" w:rsidP="009263A4">
                            <w:pPr>
                              <w:spacing w:after="0"/>
                              <w:jc w:val="right"/>
                              <w:rPr>
                                <w:rFonts w:ascii="Calibri" w:eastAsia="MS Gothic" w:hAnsi="Calibri" w:cs="Calibr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eastAsia="MS Gothic" w:hAnsi="Calibri" w:cs="Calibri"/>
                                <w:b/>
                                <w:color w:val="FFFFFF" w:themeColor="background1"/>
                              </w:rPr>
                              <w:t>CENTRE LES RECOLLETS</w:t>
                            </w:r>
                          </w:p>
                          <w:p w:rsidR="009263A4" w:rsidRPr="009263A4" w:rsidRDefault="009263A4" w:rsidP="002F128F">
                            <w:pPr>
                              <w:spacing w:after="0"/>
                              <w:jc w:val="right"/>
                              <w:rPr>
                                <w:rFonts w:ascii="Calibri" w:eastAsia="MS Gothic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eastAsia="MS Gothic" w:hAnsi="Calibri" w:cs="Calibri"/>
                                <w:color w:val="FFFFFF" w:themeColor="background1"/>
                              </w:rPr>
                              <w:t>3 Rue des Petits Bois</w:t>
                            </w:r>
                            <w:r w:rsidR="002F128F">
                              <w:rPr>
                                <w:rFonts w:ascii="Calibri" w:eastAsia="MS Gothic" w:hAnsi="Calibri" w:cs="Calibri"/>
                                <w:color w:val="FFFFFF" w:themeColor="background1"/>
                              </w:rPr>
                              <w:t>,</w:t>
                            </w:r>
                            <w:r>
                              <w:rPr>
                                <w:rFonts w:ascii="Calibri" w:eastAsia="MS Gothic" w:hAnsi="Calibri" w:cs="Calibri"/>
                                <w:color w:val="FFFFFF" w:themeColor="background1"/>
                              </w:rPr>
                              <w:t>49700 DOUE-EN-ANJOU</w:t>
                            </w:r>
                            <w:r w:rsidR="002F128F">
                              <w:rPr>
                                <w:rFonts w:ascii="Calibri" w:eastAsia="MS Gothic" w:hAnsi="Calibri" w:cs="Calibri"/>
                                <w:color w:val="FFFFFF" w:themeColor="background1"/>
                              </w:rPr>
                              <w:t xml:space="preserve"> - </w:t>
                            </w:r>
                            <w:r>
                              <w:rPr>
                                <w:rFonts w:ascii="Calibri" w:eastAsia="MS Gothic" w:hAnsi="Calibri" w:cs="Calibri"/>
                                <w:color w:val="FFFFFF" w:themeColor="background1"/>
                              </w:rPr>
                              <w:t>Tél :</w:t>
                            </w:r>
                            <w:r w:rsidRPr="009263A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2CEA">
                              <w:rPr>
                                <w:color w:val="FFFFFF"/>
                                <w:sz w:val="20"/>
                                <w:szCs w:val="20"/>
                              </w:rPr>
                              <w:t>02 41 670 670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3B00" id="_x0000_s1029" type="#_x0000_t202" style="position:absolute;left:0;text-align:left;margin-left:288.8pt;margin-top:404.3pt;width:444.2pt;height:47.5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" filled="f" stroked="f">
                <v:textbox>
                  <w:txbxContent>
                    <w:p w:rsidR="009263A4" w:rsidRPr="009263A4" w:rsidRDefault="002F128F" w:rsidP="009263A4">
                      <w:pPr>
                        <w:spacing w:after="0"/>
                        <w:jc w:val="right"/>
                        <w:rPr>
                          <w:rFonts w:ascii="Calibri" w:eastAsia="MS Gothic" w:hAnsi="Calibri" w:cs="Calibr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alibri" w:eastAsia="MS Gothic" w:hAnsi="Calibri" w:cs="Calibri"/>
                          <w:b/>
                          <w:color w:val="FFFFFF" w:themeColor="background1"/>
                        </w:rPr>
                        <w:t>CENTRE LES RECOLLETS</w:t>
                      </w:r>
                    </w:p>
                    <w:p w:rsidR="009263A4" w:rsidRPr="009263A4" w:rsidRDefault="009263A4" w:rsidP="002F128F">
                      <w:pPr>
                        <w:spacing w:after="0"/>
                        <w:jc w:val="right"/>
                        <w:rPr>
                          <w:rFonts w:ascii="Calibri" w:eastAsia="MS Gothic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eastAsia="MS Gothic" w:hAnsi="Calibri" w:cs="Calibri"/>
                          <w:color w:val="FFFFFF" w:themeColor="background1"/>
                        </w:rPr>
                        <w:t>3 Rue des Petits Bois</w:t>
                      </w:r>
                      <w:r w:rsidR="002F128F">
                        <w:rPr>
                          <w:rFonts w:ascii="Calibri" w:eastAsia="MS Gothic" w:hAnsi="Calibri" w:cs="Calibri"/>
                          <w:color w:val="FFFFFF" w:themeColor="background1"/>
                        </w:rPr>
                        <w:t>,</w:t>
                      </w:r>
                      <w:r>
                        <w:rPr>
                          <w:rFonts w:ascii="Calibri" w:eastAsia="MS Gothic" w:hAnsi="Calibri" w:cs="Calibri"/>
                          <w:color w:val="FFFFFF" w:themeColor="background1"/>
                        </w:rPr>
                        <w:t>49700 DOUE-EN-ANJOU</w:t>
                      </w:r>
                      <w:r w:rsidR="002F128F">
                        <w:rPr>
                          <w:rFonts w:ascii="Calibri" w:eastAsia="MS Gothic" w:hAnsi="Calibri" w:cs="Calibri"/>
                          <w:color w:val="FFFFFF" w:themeColor="background1"/>
                        </w:rPr>
                        <w:t xml:space="preserve"> - </w:t>
                      </w:r>
                      <w:r>
                        <w:rPr>
                          <w:rFonts w:ascii="Calibri" w:eastAsia="MS Gothic" w:hAnsi="Calibri" w:cs="Calibri"/>
                          <w:color w:val="FFFFFF" w:themeColor="background1"/>
                        </w:rPr>
                        <w:t>Tél :</w:t>
                      </w:r>
                      <w:r w:rsidRPr="009263A4">
                        <w:rPr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4A2CEA">
                        <w:rPr>
                          <w:color w:val="FFFFFF"/>
                          <w:sz w:val="20"/>
                          <w:szCs w:val="20"/>
                        </w:rPr>
                        <w:t>02 41 670 670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3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960262E" wp14:editId="28A5AF78">
                <wp:simplePos x="0" y="0"/>
                <wp:positionH relativeFrom="page">
                  <wp:posOffset>-106136</wp:posOffset>
                </wp:positionH>
                <wp:positionV relativeFrom="paragraph">
                  <wp:posOffset>5135245</wp:posOffset>
                </wp:positionV>
                <wp:extent cx="10939780" cy="1596571"/>
                <wp:effectExtent l="0" t="0" r="0" b="3810"/>
                <wp:wrapNone/>
                <wp:docPr id="58" name="Rectangle 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9780" cy="1596571"/>
                        </a:xfrm>
                        <a:prstGeom prst="rect">
                          <a:avLst/>
                        </a:prstGeom>
                        <a:solidFill>
                          <a:srgbClr val="7AB5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75CCD" id="Rectangle 2" o:spid="_x0000_s1026" style="position:absolute;margin-left:-8.35pt;margin-top:404.35pt;width:861.4pt;height:125.7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" fillcolor="#7ab51d" stroked="f" strokeweight="1pt">
                <w10:wrap anchorx="page"/>
              </v:rect>
            </w:pict>
          </mc:Fallback>
        </mc:AlternateContent>
      </w:r>
      <w:r w:rsidR="00E26E13" w:rsidRPr="00E26E13">
        <w:rPr>
          <w:rFonts w:ascii="Calibri" w:hAnsi="Calibri" w:cs="Calibri"/>
          <w:b/>
          <w:sz w:val="20"/>
        </w:rPr>
        <w:t xml:space="preserve"> </w:t>
      </w:r>
    </w:p>
    <w:p w:rsidR="006D5344" w:rsidRPr="00A90307" w:rsidRDefault="006D4CEA" w:rsidP="006D5344">
      <w:pPr>
        <w:tabs>
          <w:tab w:val="left" w:pos="1701"/>
        </w:tabs>
        <w:spacing w:after="0"/>
        <w:ind w:left="1701"/>
        <w:rPr>
          <w:rFonts w:ascii="Calibri" w:hAnsi="Calibri" w:cs="Calibri"/>
          <w:b/>
          <w:sz w:val="20"/>
        </w:rPr>
      </w:pPr>
      <w:sdt>
        <w:sdtPr>
          <w:rPr>
            <w:rFonts w:ascii="Calibri" w:hAnsi="Calibri" w:cs="Calibri"/>
            <w:b/>
          </w:rPr>
          <w:id w:val="95359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344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A90307">
        <w:rPr>
          <w:rFonts w:ascii="Calibri" w:hAnsi="Calibri" w:cs="Calibri"/>
          <w:b/>
        </w:rPr>
        <w:t xml:space="preserve"> </w:t>
      </w:r>
      <w:r w:rsidR="006D5344" w:rsidRPr="00A90307">
        <w:rPr>
          <w:rFonts w:ascii="Calibri" w:hAnsi="Calibri" w:cs="Calibri"/>
          <w:b/>
          <w:sz w:val="20"/>
        </w:rPr>
        <w:t xml:space="preserve">Choix 1 : Diététique + APA + Psychologique </w:t>
      </w:r>
    </w:p>
    <w:p w:rsidR="006D5344" w:rsidRPr="00041BF4" w:rsidRDefault="006D5344" w:rsidP="006D5344">
      <w:pPr>
        <w:tabs>
          <w:tab w:val="left" w:pos="1701"/>
        </w:tabs>
        <w:spacing w:after="0"/>
        <w:ind w:left="1701"/>
        <w:rPr>
          <w:rFonts w:ascii="Calibri" w:hAnsi="Calibri" w:cs="Calibri"/>
          <w:i/>
          <w:sz w:val="20"/>
        </w:rPr>
      </w:pPr>
      <w:r w:rsidRPr="00041BF4">
        <w:rPr>
          <w:rFonts w:ascii="Calibri" w:hAnsi="Calibri" w:cs="Calibri"/>
          <w:i/>
          <w:sz w:val="20"/>
        </w:rPr>
        <w:t>3 bilans : 1 diététique + 1 APA + 1 psychologique</w:t>
      </w:r>
    </w:p>
    <w:p w:rsidR="006D5344" w:rsidRDefault="007E4E37" w:rsidP="007E4E37">
      <w:pPr>
        <w:tabs>
          <w:tab w:val="left" w:pos="1701"/>
        </w:tabs>
        <w:ind w:left="1701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b/>
          <w:noProof/>
          <w:color w:val="7AB51D"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7F7DDC2" wp14:editId="7B034DF7">
                <wp:simplePos x="0" y="0"/>
                <wp:positionH relativeFrom="column">
                  <wp:posOffset>111125</wp:posOffset>
                </wp:positionH>
                <wp:positionV relativeFrom="paragraph">
                  <wp:posOffset>317442</wp:posOffset>
                </wp:positionV>
                <wp:extent cx="586105" cy="557530"/>
                <wp:effectExtent l="0" t="0" r="4445" b="0"/>
                <wp:wrapNone/>
                <wp:docPr id="45" name="Grou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557530"/>
                          <a:chOff x="1524" y="7315"/>
                          <a:chExt cx="923" cy="878"/>
                        </a:xfrm>
                      </wpg:grpSpPr>
                      <pic:pic xmlns:pic="http://schemas.openxmlformats.org/drawingml/2006/picture">
                        <pic:nvPicPr>
                          <pic:cNvPr id="46" name="Picture 38" descr="C:\Users\m.defois\AppData\Local\Microsoft\Windows\INetCache\Content.Word\Design sans titre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9" y="731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9" descr="C:\Users\m.defois\AppData\Local\Microsoft\Windows\INetCache\Content.Word\Design sans titre (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7743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0" descr="C:\Users\m.defois\AppData\Local\Microsoft\Windows\INetCache\Content.Word\Design sans titre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" y="7732"/>
                            <a:ext cx="455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8C7E0" id="Groupe 45" o:spid="_x0000_s1026" style="position:absolute;margin-left:8.75pt;margin-top:25pt;width:46.15pt;height:43.9pt;z-index:251803648" coordorigin="1524,7315" coordsize="923,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">
                <v:shape id="Picture 38" o:spid="_x0000_s1027" type="#_x0000_t75" style="position:absolute;left:1739;top:7315;width:456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">
                  <v:imagedata r:id="rId23" o:title="Design sans titre (16)"/>
                </v:shape>
                <v:shape id="Picture 39" o:spid="_x0000_s1028" type="#_x0000_t75" style="position:absolute;left:1524;top:7743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">
                  <v:imagedata r:id="rId24" o:title="Design sans titre (23)"/>
                </v:shape>
                <v:shape id="Picture 40" o:spid="_x0000_s1029" type="#_x0000_t75" style="position:absolute;left:1992;top:7732;width:455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">
                  <v:imagedata r:id="rId25" o:title="Design sans titre (21)"/>
                </v:shape>
              </v:group>
            </w:pict>
          </mc:Fallback>
        </mc:AlternateContent>
      </w:r>
      <w:r w:rsidR="006D5344" w:rsidRPr="00041BF4">
        <w:rPr>
          <w:rFonts w:ascii="Calibri" w:hAnsi="Calibri" w:cs="Calibri"/>
          <w:i/>
          <w:sz w:val="20"/>
        </w:rPr>
        <w:t>+ 2 consultations de suivi diététique</w:t>
      </w:r>
      <w:r w:rsidR="006D5344">
        <w:rPr>
          <w:rFonts w:ascii="Calibri" w:hAnsi="Calibri" w:cs="Calibri"/>
          <w:i/>
          <w:sz w:val="20"/>
        </w:rPr>
        <w:t xml:space="preserve"> </w:t>
      </w:r>
    </w:p>
    <w:p w:rsidR="006D5344" w:rsidRPr="00401738" w:rsidRDefault="006D4CEA" w:rsidP="006D5344">
      <w:pPr>
        <w:tabs>
          <w:tab w:val="left" w:pos="1701"/>
        </w:tabs>
        <w:spacing w:after="0"/>
        <w:ind w:left="1701"/>
        <w:rPr>
          <w:rFonts w:ascii="Calibri" w:hAnsi="Calibri" w:cs="Calibri"/>
          <w:b/>
          <w:sz w:val="20"/>
        </w:rPr>
      </w:pPr>
      <w:sdt>
        <w:sdtPr>
          <w:rPr>
            <w:rFonts w:ascii="Calibri" w:hAnsi="Calibri" w:cs="Calibri"/>
            <w:b/>
          </w:rPr>
          <w:id w:val="-187723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344" w:rsidRPr="007E4E37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D5344" w:rsidRPr="00401738">
        <w:rPr>
          <w:rFonts w:ascii="Calibri" w:hAnsi="Calibri" w:cs="Calibri"/>
          <w:b/>
          <w:sz w:val="20"/>
        </w:rPr>
        <w:t xml:space="preserve"> Choix 2 : Diététique + APA + Psychologique </w:t>
      </w:r>
    </w:p>
    <w:p w:rsidR="006D5344" w:rsidRPr="00A90307" w:rsidRDefault="006D5344" w:rsidP="006D5344">
      <w:pPr>
        <w:tabs>
          <w:tab w:val="left" w:pos="1701"/>
        </w:tabs>
        <w:spacing w:after="0"/>
        <w:ind w:left="1701"/>
        <w:rPr>
          <w:rFonts w:ascii="Calibri" w:hAnsi="Calibri" w:cs="Calibri"/>
          <w:i/>
          <w:sz w:val="20"/>
        </w:rPr>
      </w:pPr>
      <w:r w:rsidRPr="00A90307">
        <w:rPr>
          <w:rFonts w:ascii="Calibri" w:hAnsi="Calibri" w:cs="Calibri"/>
          <w:i/>
          <w:sz w:val="20"/>
        </w:rPr>
        <w:t>3 bilans : 1 diététique + 1 APA + 1 psychologique</w:t>
      </w:r>
    </w:p>
    <w:p w:rsidR="006D5344" w:rsidRPr="00A90307" w:rsidRDefault="006D5344" w:rsidP="006D5344">
      <w:pPr>
        <w:tabs>
          <w:tab w:val="left" w:pos="1701"/>
        </w:tabs>
        <w:spacing w:after="0"/>
        <w:ind w:left="1701"/>
        <w:rPr>
          <w:rFonts w:ascii="Calibri" w:hAnsi="Calibri" w:cs="Calibri"/>
          <w:i/>
          <w:sz w:val="20"/>
        </w:rPr>
      </w:pPr>
      <w:r w:rsidRPr="00A90307">
        <w:rPr>
          <w:rFonts w:ascii="Calibri" w:hAnsi="Calibri" w:cs="Calibri"/>
          <w:i/>
          <w:sz w:val="20"/>
        </w:rPr>
        <w:t>+ 2 consultations de suivi psychologique</w:t>
      </w:r>
    </w:p>
    <w:p w:rsidR="006D5344" w:rsidRDefault="006D5344" w:rsidP="006D5344">
      <w:pPr>
        <w:tabs>
          <w:tab w:val="left" w:pos="1701"/>
        </w:tabs>
        <w:spacing w:after="0"/>
        <w:ind w:left="1701"/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b/>
          <w:noProof/>
          <w:color w:val="7AB51D"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42C210FA" wp14:editId="2A121B6B">
                <wp:simplePos x="0" y="0"/>
                <wp:positionH relativeFrom="page">
                  <wp:align>right</wp:align>
                </wp:positionH>
                <wp:positionV relativeFrom="paragraph">
                  <wp:posOffset>160664</wp:posOffset>
                </wp:positionV>
                <wp:extent cx="4003637" cy="683720"/>
                <wp:effectExtent l="0" t="0" r="0" b="2540"/>
                <wp:wrapNone/>
                <wp:docPr id="226" name="Groupe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3637" cy="683720"/>
                          <a:chOff x="0" y="0"/>
                          <a:chExt cx="3672969" cy="684186"/>
                        </a:xfrm>
                      </wpg:grpSpPr>
                      <wps:wsp>
                        <wps:cNvPr id="216" name="Rectangle 2"/>
                        <wps:cNvSpPr/>
                        <wps:spPr>
                          <a:xfrm>
                            <a:off x="0" y="0"/>
                            <a:ext cx="3672969" cy="679278"/>
                          </a:xfrm>
                          <a:prstGeom prst="rect">
                            <a:avLst/>
                          </a:prstGeom>
                          <a:solidFill>
                            <a:srgbClr val="7AB5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Zone de texte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30489" y="28423"/>
                            <a:ext cx="3294303" cy="65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0516" w:rsidRPr="00041BF4" w:rsidRDefault="00BA3610" w:rsidP="00BA3610">
                              <w:pPr>
                                <w:pStyle w:val="Titre"/>
                                <w:spacing w:line="276" w:lineRule="auto"/>
                                <w:jc w:val="left"/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0"/>
                                </w:rPr>
                              </w:pPr>
                              <w:r w:rsidRPr="00041BF4">
                                <w:rPr>
                                  <w:rFonts w:ascii="Calibri" w:hAnsi="Calibri" w:cs="Calibri"/>
                                  <w:sz w:val="22"/>
                                  <w:szCs w:val="20"/>
                                </w:rPr>
                                <w:t>LE CENTRE LES RECOLLETS</w:t>
                              </w:r>
                              <w:r w:rsidRPr="00041BF4"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C0516" w:rsidRPr="00041BF4" w:rsidRDefault="00BA3610" w:rsidP="00BA3610">
                              <w:pPr>
                                <w:pStyle w:val="Titre"/>
                                <w:spacing w:line="276" w:lineRule="auto"/>
                                <w:jc w:val="left"/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0"/>
                                </w:rPr>
                              </w:pPr>
                              <w:r w:rsidRPr="00041BF4"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0"/>
                                </w:rPr>
                                <w:t xml:space="preserve">3 Rue des Petits bois </w:t>
                              </w:r>
                              <w:r w:rsidR="004C0516" w:rsidRPr="00041BF4"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0"/>
                                </w:rPr>
                                <w:t xml:space="preserve">- </w:t>
                              </w:r>
                              <w:r w:rsidRPr="00041BF4"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0"/>
                                </w:rPr>
                                <w:t>49700 DOUE-EN-ANJOU</w:t>
                              </w:r>
                              <w:r w:rsidR="004C0516" w:rsidRPr="00041BF4"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BA3610" w:rsidRPr="00041BF4" w:rsidRDefault="00BA3610" w:rsidP="00BA3610">
                              <w:pPr>
                                <w:pStyle w:val="Titre"/>
                                <w:spacing w:line="276" w:lineRule="auto"/>
                                <w:jc w:val="left"/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0"/>
                                </w:rPr>
                              </w:pPr>
                              <w:r w:rsidRPr="00041BF4">
                                <w:rPr>
                                  <w:rFonts w:ascii="Calibri" w:hAnsi="Calibri" w:cs="Calibri"/>
                                  <w:b w:val="0"/>
                                  <w:sz w:val="22"/>
                                  <w:szCs w:val="20"/>
                                </w:rPr>
                                <w:t>Tél : 02.41.670.670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C210FA" id="Groupe 226" o:spid="_x0000_s1030" style="position:absolute;left:0;text-align:left;margin-left:264.05pt;margin-top:12.65pt;width:315.25pt;height:53.85pt;z-index:251785216;mso-position-horizontal:right;mso-position-horizontal-relative:page;mso-width-relative:margin" coordsize="36729,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">
                <v:rect id="Rectangle 2" o:spid="_x0000_s1031" style="position:absolute;width:36729;height:6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" fillcolor="#7ab51d" stroked="f" strokeweight="1pt"/>
                <v:shape id="Zone de texte 218" o:spid="_x0000_s1032" type="#_x0000_t202" style="position:absolute;left:1304;top:284;width:32943;height:6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" filled="f" stroked="f">
                  <v:textbox>
                    <w:txbxContent>
                      <w:p w:rsidR="004C0516" w:rsidRPr="00041BF4" w:rsidRDefault="00BA3610" w:rsidP="00BA3610">
                        <w:pPr>
                          <w:pStyle w:val="Titre"/>
                          <w:spacing w:line="276" w:lineRule="auto"/>
                          <w:jc w:val="left"/>
                          <w:rPr>
                            <w:rFonts w:ascii="Calibri" w:hAnsi="Calibri" w:cs="Calibri"/>
                            <w:b w:val="0"/>
                            <w:sz w:val="22"/>
                            <w:szCs w:val="20"/>
                          </w:rPr>
                        </w:pPr>
                        <w:r w:rsidRPr="00041BF4">
                          <w:rPr>
                            <w:rFonts w:ascii="Calibri" w:hAnsi="Calibri" w:cs="Calibri"/>
                            <w:sz w:val="22"/>
                            <w:szCs w:val="20"/>
                          </w:rPr>
                          <w:t>LE CENTRE LES RECOLLETS</w:t>
                        </w:r>
                        <w:r w:rsidRPr="00041BF4">
                          <w:rPr>
                            <w:rFonts w:ascii="Calibri" w:hAnsi="Calibri" w:cs="Calibri"/>
                            <w:b w:val="0"/>
                            <w:sz w:val="22"/>
                            <w:szCs w:val="20"/>
                          </w:rPr>
                          <w:t xml:space="preserve"> </w:t>
                        </w:r>
                      </w:p>
                      <w:p w:rsidR="004C0516" w:rsidRPr="00041BF4" w:rsidRDefault="00BA3610" w:rsidP="00BA3610">
                        <w:pPr>
                          <w:pStyle w:val="Titre"/>
                          <w:spacing w:line="276" w:lineRule="auto"/>
                          <w:jc w:val="left"/>
                          <w:rPr>
                            <w:rFonts w:ascii="Calibri" w:hAnsi="Calibri" w:cs="Calibri"/>
                            <w:b w:val="0"/>
                            <w:sz w:val="22"/>
                            <w:szCs w:val="20"/>
                          </w:rPr>
                        </w:pPr>
                        <w:r w:rsidRPr="00041BF4">
                          <w:rPr>
                            <w:rFonts w:ascii="Calibri" w:hAnsi="Calibri" w:cs="Calibri"/>
                            <w:b w:val="0"/>
                            <w:sz w:val="22"/>
                            <w:szCs w:val="20"/>
                          </w:rPr>
                          <w:t xml:space="preserve">3 Rue des Petits bois </w:t>
                        </w:r>
                        <w:r w:rsidR="004C0516" w:rsidRPr="00041BF4">
                          <w:rPr>
                            <w:rFonts w:ascii="Calibri" w:hAnsi="Calibri" w:cs="Calibri"/>
                            <w:b w:val="0"/>
                            <w:sz w:val="22"/>
                            <w:szCs w:val="20"/>
                          </w:rPr>
                          <w:t xml:space="preserve">- </w:t>
                        </w:r>
                        <w:r w:rsidRPr="00041BF4">
                          <w:rPr>
                            <w:rFonts w:ascii="Calibri" w:hAnsi="Calibri" w:cs="Calibri"/>
                            <w:b w:val="0"/>
                            <w:sz w:val="22"/>
                            <w:szCs w:val="20"/>
                          </w:rPr>
                          <w:t>49700 DOUE-EN-ANJOU</w:t>
                        </w:r>
                        <w:r w:rsidR="004C0516" w:rsidRPr="00041BF4">
                          <w:rPr>
                            <w:rFonts w:ascii="Calibri" w:hAnsi="Calibri" w:cs="Calibri"/>
                            <w:b w:val="0"/>
                            <w:sz w:val="22"/>
                            <w:szCs w:val="20"/>
                          </w:rPr>
                          <w:t xml:space="preserve"> </w:t>
                        </w:r>
                      </w:p>
                      <w:p w:rsidR="00BA3610" w:rsidRPr="00041BF4" w:rsidRDefault="00BA3610" w:rsidP="00BA3610">
                        <w:pPr>
                          <w:pStyle w:val="Titre"/>
                          <w:spacing w:line="276" w:lineRule="auto"/>
                          <w:jc w:val="left"/>
                          <w:rPr>
                            <w:rFonts w:ascii="Calibri" w:hAnsi="Calibri" w:cs="Calibri"/>
                            <w:b w:val="0"/>
                            <w:sz w:val="22"/>
                            <w:szCs w:val="20"/>
                          </w:rPr>
                        </w:pPr>
                        <w:r w:rsidRPr="00041BF4">
                          <w:rPr>
                            <w:rFonts w:ascii="Calibri" w:hAnsi="Calibri" w:cs="Calibri"/>
                            <w:b w:val="0"/>
                            <w:sz w:val="22"/>
                            <w:szCs w:val="20"/>
                          </w:rPr>
                          <w:t>Tél : 02.41.670.670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D5344" w:rsidRPr="00401738" w:rsidRDefault="006D4CEA" w:rsidP="006D5344">
      <w:pPr>
        <w:tabs>
          <w:tab w:val="left" w:pos="1701"/>
        </w:tabs>
        <w:spacing w:after="0"/>
        <w:ind w:left="1701"/>
        <w:rPr>
          <w:rFonts w:ascii="Calibri" w:hAnsi="Calibri" w:cs="Calibri"/>
          <w:b/>
          <w:sz w:val="20"/>
        </w:rPr>
      </w:pPr>
      <w:sdt>
        <w:sdtPr>
          <w:rPr>
            <w:rFonts w:ascii="Calibri" w:hAnsi="Calibri" w:cs="Calibri"/>
            <w:b/>
            <w:sz w:val="20"/>
          </w:rPr>
          <w:id w:val="183487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344" w:rsidRPr="00401738"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="006D5344" w:rsidRPr="00401738">
        <w:rPr>
          <w:rFonts w:ascii="Calibri" w:hAnsi="Calibri" w:cs="Calibri"/>
          <w:b/>
          <w:sz w:val="20"/>
        </w:rPr>
        <w:t xml:space="preserve"> Choix 3 : Diététique + APA + Psychologique </w:t>
      </w:r>
    </w:p>
    <w:p w:rsidR="006D5344" w:rsidRPr="00A90307" w:rsidRDefault="006D5344" w:rsidP="006D5344">
      <w:pPr>
        <w:tabs>
          <w:tab w:val="left" w:pos="1701"/>
        </w:tabs>
        <w:spacing w:after="0"/>
        <w:ind w:left="1701"/>
        <w:rPr>
          <w:rFonts w:ascii="Calibri" w:hAnsi="Calibri" w:cs="Calibri"/>
          <w:i/>
          <w:sz w:val="20"/>
        </w:rPr>
      </w:pPr>
      <w:r w:rsidRPr="00A90307">
        <w:rPr>
          <w:rFonts w:ascii="Calibri" w:hAnsi="Calibri" w:cs="Calibri"/>
          <w:i/>
          <w:sz w:val="20"/>
        </w:rPr>
        <w:t>3 bilans : 1 diététique + 1 APA + 1 psychologique</w:t>
      </w:r>
    </w:p>
    <w:p w:rsidR="006D5344" w:rsidRPr="00A90307" w:rsidRDefault="006D5344" w:rsidP="006D5344">
      <w:pPr>
        <w:tabs>
          <w:tab w:val="left" w:pos="1701"/>
        </w:tabs>
        <w:spacing w:after="0"/>
        <w:ind w:left="1701"/>
        <w:rPr>
          <w:rFonts w:ascii="Calibri" w:hAnsi="Calibri" w:cs="Calibri"/>
          <w:i/>
          <w:sz w:val="20"/>
        </w:rPr>
      </w:pPr>
      <w:r w:rsidRPr="00A90307">
        <w:rPr>
          <w:rFonts w:ascii="Calibri" w:hAnsi="Calibri" w:cs="Calibri"/>
          <w:b/>
          <w:noProof/>
          <w:color w:val="7AB51D"/>
          <w:sz w:val="28"/>
          <w:lang w:eastAsia="fr-FR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DFD1076" wp14:editId="106D3BF0">
                <wp:simplePos x="0" y="0"/>
                <wp:positionH relativeFrom="column">
                  <wp:posOffset>149225</wp:posOffset>
                </wp:positionH>
                <wp:positionV relativeFrom="paragraph">
                  <wp:posOffset>-314902</wp:posOffset>
                </wp:positionV>
                <wp:extent cx="586105" cy="557530"/>
                <wp:effectExtent l="0" t="0" r="4445" b="0"/>
                <wp:wrapNone/>
                <wp:docPr id="49" name="Grou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557530"/>
                          <a:chOff x="1524" y="7315"/>
                          <a:chExt cx="923" cy="878"/>
                        </a:xfrm>
                      </wpg:grpSpPr>
                      <pic:pic xmlns:pic="http://schemas.openxmlformats.org/drawingml/2006/picture">
                        <pic:nvPicPr>
                          <pic:cNvPr id="50" name="Picture 38" descr="C:\Users\m.defois\AppData\Local\Microsoft\Windows\INetCache\Content.Word\Design sans titre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9" y="731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9" descr="C:\Users\m.defois\AppData\Local\Microsoft\Windows\INetCache\Content.Word\Design sans titre (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7743"/>
                            <a:ext cx="4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0" descr="C:\Users\m.defois\AppData\Local\Microsoft\Windows\INetCache\Content.Word\Design sans titre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" y="7732"/>
                            <a:ext cx="455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87C2" id="Groupe 49" o:spid="_x0000_s1026" style="position:absolute;margin-left:11.75pt;margin-top:-24.8pt;width:46.15pt;height:43.9pt;z-index:251805696" coordorigin="1524,7315" coordsize="923,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">
                <v:shape id="Picture 38" o:spid="_x0000_s1027" type="#_x0000_t75" style="position:absolute;left:1739;top:7315;width:456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">
                  <v:imagedata r:id="rId23" o:title="Design sans titre (16)"/>
                </v:shape>
                <v:shape id="Picture 39" o:spid="_x0000_s1028" type="#_x0000_t75" style="position:absolute;left:1524;top:7743;width:45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">
                  <v:imagedata r:id="rId24" o:title="Design sans titre (23)"/>
                </v:shape>
                <v:shape id="Picture 40" o:spid="_x0000_s1029" type="#_x0000_t75" style="position:absolute;left:1992;top:7732;width:455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">
                  <v:imagedata r:id="rId25" o:title="Design sans titre (21)"/>
                </v:shape>
              </v:group>
            </w:pict>
          </mc:Fallback>
        </mc:AlternateContent>
      </w:r>
      <w:r w:rsidRPr="00A90307">
        <w:rPr>
          <w:rFonts w:ascii="Calibri" w:hAnsi="Calibri" w:cs="Calibri"/>
          <w:i/>
          <w:sz w:val="20"/>
        </w:rPr>
        <w:t>+ 1 consultation de suivi diététique</w:t>
      </w:r>
    </w:p>
    <w:p w:rsidR="006D5344" w:rsidRPr="00A90307" w:rsidRDefault="006D5344" w:rsidP="006D5344">
      <w:pPr>
        <w:tabs>
          <w:tab w:val="left" w:pos="1701"/>
        </w:tabs>
        <w:spacing w:after="0"/>
        <w:ind w:left="1701"/>
        <w:rPr>
          <w:rFonts w:ascii="Calibri" w:hAnsi="Calibri" w:cs="Calibri"/>
          <w:i/>
          <w:sz w:val="20"/>
        </w:rPr>
      </w:pPr>
      <w:r w:rsidRPr="00A90307">
        <w:rPr>
          <w:rFonts w:ascii="Calibri" w:hAnsi="Calibri" w:cs="Calibri"/>
          <w:i/>
          <w:sz w:val="20"/>
        </w:rPr>
        <w:t>+ 1 consultation de suivi psychologique</w:t>
      </w:r>
    </w:p>
    <w:sectPr w:rsidR="006D5344" w:rsidRPr="00A90307" w:rsidSect="00351069">
      <w:pgSz w:w="16838" w:h="11906" w:orient="landscape" w:code="9"/>
      <w:pgMar w:top="567" w:right="1361" w:bottom="567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EA" w:rsidRDefault="006D4CEA" w:rsidP="00400CA8">
      <w:pPr>
        <w:spacing w:after="0" w:line="240" w:lineRule="auto"/>
      </w:pPr>
      <w:r>
        <w:separator/>
      </w:r>
    </w:p>
  </w:endnote>
  <w:endnote w:type="continuationSeparator" w:id="0">
    <w:p w:rsidR="006D4CEA" w:rsidRDefault="006D4CEA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EA" w:rsidRDefault="006D4CEA" w:rsidP="00400CA8">
      <w:pPr>
        <w:spacing w:after="0" w:line="240" w:lineRule="auto"/>
      </w:pPr>
      <w:r>
        <w:separator/>
      </w:r>
    </w:p>
  </w:footnote>
  <w:footnote w:type="continuationSeparator" w:id="0">
    <w:p w:rsidR="006D4CEA" w:rsidRDefault="006D4CEA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Paragraphedeliste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removePersonalInformation/>
  <w:removeDateAndTime/>
  <w:attachedTemplate r:id="rId1"/>
  <w:documentProtection w:edit="forms" w:enforcement="1" w:cryptProviderType="rsaAES" w:cryptAlgorithmClass="hash" w:cryptAlgorithmType="typeAny" w:cryptAlgorithmSid="14" w:cryptSpinCount="100000" w:hash="tPqo9SCobV/zJ2ll4ppdWc3MKxZRa2wzmdXgemP3BBL+9dR3KCJpy+PynufhWzimH1V6yFFOz02oJT2X80Wkdw==" w:salt="GtAiAFwSMdX3DSQGRoSbC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D7"/>
    <w:rsid w:val="000038DE"/>
    <w:rsid w:val="000102B4"/>
    <w:rsid w:val="00036635"/>
    <w:rsid w:val="00041BF4"/>
    <w:rsid w:val="000425F3"/>
    <w:rsid w:val="0005643D"/>
    <w:rsid w:val="000679C5"/>
    <w:rsid w:val="000B018F"/>
    <w:rsid w:val="000C3684"/>
    <w:rsid w:val="000C66D7"/>
    <w:rsid w:val="000E7D15"/>
    <w:rsid w:val="0014121F"/>
    <w:rsid w:val="00172CFC"/>
    <w:rsid w:val="00183442"/>
    <w:rsid w:val="001C3DA1"/>
    <w:rsid w:val="001D6DD6"/>
    <w:rsid w:val="001F0F28"/>
    <w:rsid w:val="00286CAE"/>
    <w:rsid w:val="002954F2"/>
    <w:rsid w:val="002F128F"/>
    <w:rsid w:val="003127D5"/>
    <w:rsid w:val="00351069"/>
    <w:rsid w:val="00357512"/>
    <w:rsid w:val="00392BBE"/>
    <w:rsid w:val="003B1A0C"/>
    <w:rsid w:val="003E1862"/>
    <w:rsid w:val="00400CA8"/>
    <w:rsid w:val="00401738"/>
    <w:rsid w:val="00407BCC"/>
    <w:rsid w:val="00446FB1"/>
    <w:rsid w:val="00473D86"/>
    <w:rsid w:val="004762B5"/>
    <w:rsid w:val="00497627"/>
    <w:rsid w:val="004A4219"/>
    <w:rsid w:val="004C018F"/>
    <w:rsid w:val="004C0516"/>
    <w:rsid w:val="005140C3"/>
    <w:rsid w:val="0052356B"/>
    <w:rsid w:val="005777A0"/>
    <w:rsid w:val="00582761"/>
    <w:rsid w:val="00595D01"/>
    <w:rsid w:val="005A526A"/>
    <w:rsid w:val="005C308F"/>
    <w:rsid w:val="005E5641"/>
    <w:rsid w:val="005F5F73"/>
    <w:rsid w:val="0061462E"/>
    <w:rsid w:val="00630B78"/>
    <w:rsid w:val="00664843"/>
    <w:rsid w:val="00676049"/>
    <w:rsid w:val="006810E0"/>
    <w:rsid w:val="00694885"/>
    <w:rsid w:val="006A4037"/>
    <w:rsid w:val="006B5A34"/>
    <w:rsid w:val="006D4CEA"/>
    <w:rsid w:val="006D526A"/>
    <w:rsid w:val="006D5344"/>
    <w:rsid w:val="006E7DA3"/>
    <w:rsid w:val="006F1951"/>
    <w:rsid w:val="007053BE"/>
    <w:rsid w:val="007336AD"/>
    <w:rsid w:val="007A7885"/>
    <w:rsid w:val="007B0654"/>
    <w:rsid w:val="007B369C"/>
    <w:rsid w:val="007D7F2B"/>
    <w:rsid w:val="007E4E37"/>
    <w:rsid w:val="00803E2B"/>
    <w:rsid w:val="008538EE"/>
    <w:rsid w:val="008A3498"/>
    <w:rsid w:val="008E4D95"/>
    <w:rsid w:val="00912B84"/>
    <w:rsid w:val="00915B4A"/>
    <w:rsid w:val="009263A4"/>
    <w:rsid w:val="009840CA"/>
    <w:rsid w:val="00984B69"/>
    <w:rsid w:val="009B1F33"/>
    <w:rsid w:val="009B3A0E"/>
    <w:rsid w:val="009B6CF4"/>
    <w:rsid w:val="00A00955"/>
    <w:rsid w:val="00A012BF"/>
    <w:rsid w:val="00A26AE2"/>
    <w:rsid w:val="00A52418"/>
    <w:rsid w:val="00A90307"/>
    <w:rsid w:val="00AA29A1"/>
    <w:rsid w:val="00B70B54"/>
    <w:rsid w:val="00B934BA"/>
    <w:rsid w:val="00B93E13"/>
    <w:rsid w:val="00B96FF5"/>
    <w:rsid w:val="00BA0FE8"/>
    <w:rsid w:val="00BA3610"/>
    <w:rsid w:val="00BB5F49"/>
    <w:rsid w:val="00BC1CA1"/>
    <w:rsid w:val="00BD140A"/>
    <w:rsid w:val="00C57BFC"/>
    <w:rsid w:val="00CE169A"/>
    <w:rsid w:val="00CF07CA"/>
    <w:rsid w:val="00D277DC"/>
    <w:rsid w:val="00DB00C8"/>
    <w:rsid w:val="00DE5926"/>
    <w:rsid w:val="00E0497E"/>
    <w:rsid w:val="00E26E13"/>
    <w:rsid w:val="00E37393"/>
    <w:rsid w:val="00E6136E"/>
    <w:rsid w:val="00E9120D"/>
    <w:rsid w:val="00F72E9D"/>
    <w:rsid w:val="00F77299"/>
    <w:rsid w:val="00FB48DB"/>
    <w:rsid w:val="00FB54C5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0C"/>
  </w:style>
  <w:style w:type="paragraph" w:styleId="Titre1">
    <w:name w:val="heading 1"/>
    <w:basedOn w:val="Normal"/>
    <w:next w:val="Normal"/>
    <w:link w:val="Titre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93E13"/>
    <w:rPr>
      <w:rFonts w:asciiTheme="majorHAnsi" w:hAnsiTheme="majorHAnsi" w:cs="Segoe UI"/>
      <w:b/>
    </w:rPr>
  </w:style>
  <w:style w:type="paragraph" w:styleId="En-tte">
    <w:name w:val="header"/>
    <w:basedOn w:val="Normal"/>
    <w:link w:val="En-tt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A8"/>
  </w:style>
  <w:style w:type="paragraph" w:styleId="Pieddepage">
    <w:name w:val="footer"/>
    <w:basedOn w:val="Normal"/>
    <w:link w:val="Pieddepag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CA8"/>
  </w:style>
  <w:style w:type="table" w:styleId="Grilledutableau">
    <w:name w:val="Table Grid"/>
    <w:basedOn w:val="Tableau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E0497E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paragraph" w:customStyle="1" w:styleId="Normal-Espaceau-dessus">
    <w:name w:val="Normal - Espace au-dessus"/>
    <w:basedOn w:val="Normal"/>
    <w:qFormat/>
    <w:rsid w:val="00B934BA"/>
    <w:pPr>
      <w:spacing w:before="360"/>
    </w:pPr>
  </w:style>
  <w:style w:type="paragraph" w:customStyle="1" w:styleId="Normal-Espaceendessous">
    <w:name w:val="Normal - Espace en dessous"/>
    <w:basedOn w:val="Normal"/>
    <w:qFormat/>
    <w:rsid w:val="00B934BA"/>
    <w:pPr>
      <w:spacing w:after="480"/>
    </w:pPr>
  </w:style>
  <w:style w:type="character" w:customStyle="1" w:styleId="TitreCar">
    <w:name w:val="Titre Car"/>
    <w:basedOn w:val="Policepardfaut"/>
    <w:link w:val="Titre"/>
    <w:uiPriority w:val="1"/>
    <w:rsid w:val="00E0497E"/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172CFC"/>
    <w:rPr>
      <w:b/>
      <w:bCs/>
    </w:rPr>
  </w:style>
  <w:style w:type="paragraph" w:customStyle="1" w:styleId="Normal-Centr">
    <w:name w:val="Normal - Centré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itre3Car">
    <w:name w:val="Titre 3 Car"/>
    <w:basedOn w:val="Policepardfaut"/>
    <w:link w:val="Titre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Petit">
    <w:name w:val="Normal - Petit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Retrait">
    <w:name w:val="Normal - Retrait"/>
    <w:basedOn w:val="Normal"/>
    <w:qFormat/>
    <w:rsid w:val="003127D5"/>
    <w:pPr>
      <w:spacing w:after="360"/>
      <w:ind w:left="360"/>
      <w:contextualSpacing/>
    </w:pPr>
  </w:style>
  <w:style w:type="character" w:styleId="Textedelespacerserv">
    <w:name w:val="Placeholder Text"/>
    <w:basedOn w:val="Policepardfaut"/>
    <w:uiPriority w:val="99"/>
    <w:semiHidden/>
    <w:rsid w:val="00A524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defois\AppData\Roaming\Microsoft\Templates\Formulaire%20R&#233;union%20parents-professeu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E349C89B4B495BA0C5897139781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7B1CC-73A8-4F46-9884-360E507ACE48}"/>
      </w:docPartPr>
      <w:docPartBody>
        <w:p w:rsidR="001A14DF" w:rsidRDefault="004C4A9E" w:rsidP="004C4A9E">
          <w:pPr>
            <w:pStyle w:val="83E349C89B4B495BA0C5897139781B644"/>
          </w:pPr>
          <w:r w:rsidRPr="005E5641">
            <w:rPr>
              <w:rFonts w:ascii="Calibri" w:hAnsi="Calibri" w:cs="Calibri"/>
              <w:color w:val="808080" w:themeColor="background1" w:themeShade="80"/>
            </w:rPr>
            <w:t>Renseignez le nom et prénom du patient</w:t>
          </w:r>
        </w:p>
      </w:docPartBody>
    </w:docPart>
    <w:docPart>
      <w:docPartPr>
        <w:name w:val="87AD3B07F3314E4AA8581507CEDB0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8B9E3-E43E-4CC2-A77C-CEB85EECBFCC}"/>
      </w:docPartPr>
      <w:docPartBody>
        <w:p w:rsidR="001A14DF" w:rsidRDefault="004C4A9E" w:rsidP="004C4A9E">
          <w:pPr>
            <w:pStyle w:val="87AD3B07F3314E4AA8581507CEDB0B004"/>
          </w:pPr>
          <w:r w:rsidRPr="005E5641">
            <w:rPr>
              <w:rFonts w:ascii="Calibri" w:hAnsi="Calibri" w:cs="Calibri"/>
              <w:color w:val="808080" w:themeColor="background1" w:themeShade="80"/>
            </w:rPr>
            <w:t xml:space="preserve">Renseignez </w:t>
          </w:r>
          <w:r>
            <w:rPr>
              <w:rFonts w:ascii="Calibri" w:hAnsi="Calibri" w:cs="Calibri"/>
              <w:color w:val="808080" w:themeColor="background1" w:themeShade="80"/>
            </w:rPr>
            <w:t xml:space="preserve">l’adresse du patient </w:t>
          </w:r>
        </w:p>
      </w:docPartBody>
    </w:docPart>
    <w:docPart>
      <w:docPartPr>
        <w:name w:val="95450D93EA1140D596B40A412B97C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B5985-0F60-4E35-89F5-DF3B0EACB679}"/>
      </w:docPartPr>
      <w:docPartBody>
        <w:p w:rsidR="001A14DF" w:rsidRDefault="004C4A9E" w:rsidP="004C4A9E">
          <w:pPr>
            <w:pStyle w:val="95450D93EA1140D596B40A412B97CA884"/>
          </w:pPr>
          <w:r w:rsidRPr="005E5641">
            <w:rPr>
              <w:rFonts w:ascii="Calibri" w:hAnsi="Calibri" w:cs="Calibri"/>
              <w:color w:val="808080" w:themeColor="background1" w:themeShade="80"/>
            </w:rPr>
            <w:t xml:space="preserve">Renseignez </w:t>
          </w:r>
          <w:r>
            <w:rPr>
              <w:rFonts w:ascii="Calibri" w:hAnsi="Calibri" w:cs="Calibri"/>
              <w:color w:val="808080" w:themeColor="background1" w:themeShade="80"/>
            </w:rPr>
            <w:t xml:space="preserve">le CP et la ville </w:t>
          </w:r>
        </w:p>
      </w:docPartBody>
    </w:docPart>
    <w:docPart>
      <w:docPartPr>
        <w:name w:val="B97932C0B053407988A918D325646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25AE1-710D-4CBA-9071-E53DB0C7C220}"/>
      </w:docPartPr>
      <w:docPartBody>
        <w:p w:rsidR="001A14DF" w:rsidRDefault="004C4A9E" w:rsidP="004C4A9E">
          <w:pPr>
            <w:pStyle w:val="B97932C0B053407988A918D325646DD54"/>
          </w:pPr>
          <w:r w:rsidRPr="005E5641">
            <w:rPr>
              <w:rFonts w:ascii="Calibri" w:hAnsi="Calibri" w:cs="Calibri"/>
              <w:color w:val="808080" w:themeColor="background1" w:themeShade="80"/>
            </w:rPr>
            <w:t xml:space="preserve">Renseignez </w:t>
          </w:r>
          <w:r>
            <w:rPr>
              <w:rFonts w:ascii="Calibri" w:hAnsi="Calibri" w:cs="Calibri"/>
              <w:color w:val="808080" w:themeColor="background1" w:themeShade="80"/>
            </w:rPr>
            <w:t xml:space="preserve">le téléphone </w:t>
          </w:r>
        </w:p>
      </w:docPartBody>
    </w:docPart>
    <w:docPart>
      <w:docPartPr>
        <w:name w:val="D3738186B795427BA2F7CCB7EED97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D193A-5D81-4C1F-B658-ACC098494515}"/>
      </w:docPartPr>
      <w:docPartBody>
        <w:p w:rsidR="001A14DF" w:rsidRDefault="004C4A9E" w:rsidP="004C4A9E">
          <w:pPr>
            <w:pStyle w:val="D3738186B795427BA2F7CCB7EED971784"/>
          </w:pPr>
          <w:r w:rsidRPr="005E5641">
            <w:rPr>
              <w:rFonts w:ascii="Calibri" w:hAnsi="Calibri" w:cs="Calibri"/>
              <w:color w:val="808080" w:themeColor="background1" w:themeShade="80"/>
            </w:rPr>
            <w:t xml:space="preserve">Renseignez </w:t>
          </w:r>
          <w:r>
            <w:rPr>
              <w:rFonts w:ascii="Calibri" w:hAnsi="Calibri" w:cs="Calibri"/>
              <w:color w:val="808080" w:themeColor="background1" w:themeShade="80"/>
            </w:rPr>
            <w:t xml:space="preserve">le mail  </w:t>
          </w:r>
        </w:p>
      </w:docPartBody>
    </w:docPart>
    <w:docPart>
      <w:docPartPr>
        <w:name w:val="734CDA0868954F09B7218BC673695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F239A-90B3-4E23-B532-616860AF59A4}"/>
      </w:docPartPr>
      <w:docPartBody>
        <w:p w:rsidR="001A14DF" w:rsidRDefault="004C4A9E" w:rsidP="004C4A9E">
          <w:pPr>
            <w:pStyle w:val="734CDA0868954F09B7218BC6736950EF3"/>
          </w:pPr>
          <w:r w:rsidRPr="005E5641">
            <w:rPr>
              <w:rFonts w:ascii="Calibri" w:hAnsi="Calibri" w:cs="Calibri"/>
              <w:color w:val="808080" w:themeColor="background1" w:themeShade="80"/>
            </w:rPr>
            <w:t xml:space="preserve">Renseignez </w:t>
          </w:r>
          <w:r>
            <w:rPr>
              <w:rFonts w:ascii="Calibri" w:hAnsi="Calibri" w:cs="Calibri"/>
              <w:color w:val="808080" w:themeColor="background1" w:themeShade="80"/>
            </w:rPr>
            <w:t xml:space="preserve">la date de naissance </w:t>
          </w:r>
        </w:p>
      </w:docPartBody>
    </w:docPart>
    <w:docPart>
      <w:docPartPr>
        <w:name w:val="BC9CE667A141415BBB4C745055CDD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E3F4D-11FC-425A-85D7-37FA9CED7070}"/>
      </w:docPartPr>
      <w:docPartBody>
        <w:p w:rsidR="001A14DF" w:rsidRDefault="004C4A9E" w:rsidP="004C4A9E">
          <w:pPr>
            <w:pStyle w:val="BC9CE667A141415BBB4C745055CDDBB32"/>
          </w:pPr>
          <w:r>
            <w:rPr>
              <w:rFonts w:ascii="Calibri" w:hAnsi="Calibri" w:cs="Calibri"/>
              <w:color w:val="808080" w:themeColor="background1" w:themeShade="80"/>
            </w:rPr>
            <w:t>Renseignez votre nom</w:t>
          </w:r>
        </w:p>
      </w:docPartBody>
    </w:docPart>
    <w:docPart>
      <w:docPartPr>
        <w:name w:val="7B9A71C60AE54D33A876CF6E7C779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8DFE9-B174-42FE-9DC0-533E888ACD51}"/>
      </w:docPartPr>
      <w:docPartBody>
        <w:p w:rsidR="001A14DF" w:rsidRDefault="004C4A9E" w:rsidP="004C4A9E">
          <w:pPr>
            <w:pStyle w:val="7B9A71C60AE54D33A876CF6E7C779B821"/>
          </w:pPr>
          <w:r>
            <w:rPr>
              <w:rFonts w:ascii="Calibri" w:hAnsi="Calibri" w:cs="Calibri"/>
              <w:color w:val="808080" w:themeColor="background1" w:themeShade="80"/>
            </w:rPr>
            <w:t>Autres</w:t>
          </w:r>
        </w:p>
      </w:docPartBody>
    </w:docPart>
    <w:docPart>
      <w:docPartPr>
        <w:name w:val="022208ACAE294BBB9DAB92FF75692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F77B2-302A-4DF7-BCF7-9FAB9592E669}"/>
      </w:docPartPr>
      <w:docPartBody>
        <w:p w:rsidR="001A14DF" w:rsidRDefault="004C4A9E" w:rsidP="004C4A9E">
          <w:pPr>
            <w:pStyle w:val="022208ACAE294BBB9DAB92FF756927061"/>
          </w:pPr>
          <w:r>
            <w:rPr>
              <w:rFonts w:ascii="Calibri" w:hAnsi="Calibri" w:cs="Calibri"/>
              <w:color w:val="808080" w:themeColor="background1" w:themeShade="80"/>
            </w:rPr>
            <w:t>La date de prescription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9E"/>
    <w:rsid w:val="001A14DF"/>
    <w:rsid w:val="002E5EDF"/>
    <w:rsid w:val="004C4A9E"/>
    <w:rsid w:val="00C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4A9E"/>
    <w:rPr>
      <w:color w:val="808080"/>
    </w:rPr>
  </w:style>
  <w:style w:type="paragraph" w:customStyle="1" w:styleId="83E349C89B4B495BA0C5897139781B64">
    <w:name w:val="83E349C89B4B495BA0C5897139781B64"/>
    <w:rsid w:val="004C4A9E"/>
    <w:rPr>
      <w:rFonts w:eastAsiaTheme="minorHAnsi"/>
      <w:lang w:eastAsia="en-US"/>
    </w:rPr>
  </w:style>
  <w:style w:type="paragraph" w:customStyle="1" w:styleId="6ABEAB08A52149FE869585C63444BC21">
    <w:name w:val="6ABEAB08A52149FE869585C63444BC21"/>
    <w:rsid w:val="004C4A9E"/>
  </w:style>
  <w:style w:type="paragraph" w:customStyle="1" w:styleId="87AD3B07F3314E4AA8581507CEDB0B00">
    <w:name w:val="87AD3B07F3314E4AA8581507CEDB0B00"/>
    <w:rsid w:val="004C4A9E"/>
  </w:style>
  <w:style w:type="paragraph" w:customStyle="1" w:styleId="95450D93EA1140D596B40A412B97CA88">
    <w:name w:val="95450D93EA1140D596B40A412B97CA88"/>
    <w:rsid w:val="004C4A9E"/>
  </w:style>
  <w:style w:type="paragraph" w:customStyle="1" w:styleId="B97932C0B053407988A918D325646DD5">
    <w:name w:val="B97932C0B053407988A918D325646DD5"/>
    <w:rsid w:val="004C4A9E"/>
  </w:style>
  <w:style w:type="paragraph" w:customStyle="1" w:styleId="D3738186B795427BA2F7CCB7EED97178">
    <w:name w:val="D3738186B795427BA2F7CCB7EED97178"/>
    <w:rsid w:val="004C4A9E"/>
  </w:style>
  <w:style w:type="paragraph" w:customStyle="1" w:styleId="83E349C89B4B495BA0C5897139781B641">
    <w:name w:val="83E349C89B4B495BA0C5897139781B641"/>
    <w:rsid w:val="004C4A9E"/>
    <w:rPr>
      <w:rFonts w:eastAsiaTheme="minorHAnsi"/>
      <w:lang w:eastAsia="en-US"/>
    </w:rPr>
  </w:style>
  <w:style w:type="paragraph" w:customStyle="1" w:styleId="734CDA0868954F09B7218BC6736950EF">
    <w:name w:val="734CDA0868954F09B7218BC6736950EF"/>
    <w:rsid w:val="004C4A9E"/>
    <w:rPr>
      <w:rFonts w:eastAsiaTheme="minorHAnsi"/>
      <w:lang w:eastAsia="en-US"/>
    </w:rPr>
  </w:style>
  <w:style w:type="paragraph" w:customStyle="1" w:styleId="87AD3B07F3314E4AA8581507CEDB0B001">
    <w:name w:val="87AD3B07F3314E4AA8581507CEDB0B001"/>
    <w:rsid w:val="004C4A9E"/>
    <w:rPr>
      <w:rFonts w:eastAsiaTheme="minorHAnsi"/>
      <w:lang w:eastAsia="en-US"/>
    </w:rPr>
  </w:style>
  <w:style w:type="paragraph" w:customStyle="1" w:styleId="95450D93EA1140D596B40A412B97CA881">
    <w:name w:val="95450D93EA1140D596B40A412B97CA881"/>
    <w:rsid w:val="004C4A9E"/>
    <w:rPr>
      <w:rFonts w:eastAsiaTheme="minorHAnsi"/>
      <w:lang w:eastAsia="en-US"/>
    </w:rPr>
  </w:style>
  <w:style w:type="paragraph" w:customStyle="1" w:styleId="B97932C0B053407988A918D325646DD51">
    <w:name w:val="B97932C0B053407988A918D325646DD51"/>
    <w:rsid w:val="004C4A9E"/>
    <w:rPr>
      <w:rFonts w:eastAsiaTheme="minorHAnsi"/>
      <w:lang w:eastAsia="en-US"/>
    </w:rPr>
  </w:style>
  <w:style w:type="paragraph" w:customStyle="1" w:styleId="D3738186B795427BA2F7CCB7EED971781">
    <w:name w:val="D3738186B795427BA2F7CCB7EED971781"/>
    <w:rsid w:val="004C4A9E"/>
    <w:rPr>
      <w:rFonts w:eastAsiaTheme="minorHAnsi"/>
      <w:lang w:eastAsia="en-US"/>
    </w:rPr>
  </w:style>
  <w:style w:type="paragraph" w:customStyle="1" w:styleId="2C08A367056349E0BAE9E66A271445DD">
    <w:name w:val="2C08A367056349E0BAE9E66A271445DD"/>
    <w:rsid w:val="004C4A9E"/>
  </w:style>
  <w:style w:type="paragraph" w:customStyle="1" w:styleId="6E28E9BD962D494FA97A9A4CE4CF49B5">
    <w:name w:val="6E28E9BD962D494FA97A9A4CE4CF49B5"/>
    <w:rsid w:val="004C4A9E"/>
  </w:style>
  <w:style w:type="paragraph" w:customStyle="1" w:styleId="83E349C89B4B495BA0C5897139781B642">
    <w:name w:val="83E349C89B4B495BA0C5897139781B642"/>
    <w:rsid w:val="004C4A9E"/>
    <w:rPr>
      <w:rFonts w:eastAsiaTheme="minorHAnsi"/>
      <w:lang w:eastAsia="en-US"/>
    </w:rPr>
  </w:style>
  <w:style w:type="paragraph" w:customStyle="1" w:styleId="734CDA0868954F09B7218BC6736950EF1">
    <w:name w:val="734CDA0868954F09B7218BC6736950EF1"/>
    <w:rsid w:val="004C4A9E"/>
    <w:rPr>
      <w:rFonts w:eastAsiaTheme="minorHAnsi"/>
      <w:lang w:eastAsia="en-US"/>
    </w:rPr>
  </w:style>
  <w:style w:type="paragraph" w:customStyle="1" w:styleId="87AD3B07F3314E4AA8581507CEDB0B002">
    <w:name w:val="87AD3B07F3314E4AA8581507CEDB0B002"/>
    <w:rsid w:val="004C4A9E"/>
    <w:rPr>
      <w:rFonts w:eastAsiaTheme="minorHAnsi"/>
      <w:lang w:eastAsia="en-US"/>
    </w:rPr>
  </w:style>
  <w:style w:type="paragraph" w:customStyle="1" w:styleId="95450D93EA1140D596B40A412B97CA882">
    <w:name w:val="95450D93EA1140D596B40A412B97CA882"/>
    <w:rsid w:val="004C4A9E"/>
    <w:rPr>
      <w:rFonts w:eastAsiaTheme="minorHAnsi"/>
      <w:lang w:eastAsia="en-US"/>
    </w:rPr>
  </w:style>
  <w:style w:type="paragraph" w:customStyle="1" w:styleId="B97932C0B053407988A918D325646DD52">
    <w:name w:val="B97932C0B053407988A918D325646DD52"/>
    <w:rsid w:val="004C4A9E"/>
    <w:rPr>
      <w:rFonts w:eastAsiaTheme="minorHAnsi"/>
      <w:lang w:eastAsia="en-US"/>
    </w:rPr>
  </w:style>
  <w:style w:type="paragraph" w:customStyle="1" w:styleId="D3738186B795427BA2F7CCB7EED971782">
    <w:name w:val="D3738186B795427BA2F7CCB7EED971782"/>
    <w:rsid w:val="004C4A9E"/>
    <w:rPr>
      <w:rFonts w:eastAsiaTheme="minorHAnsi"/>
      <w:lang w:eastAsia="en-US"/>
    </w:rPr>
  </w:style>
  <w:style w:type="paragraph" w:customStyle="1" w:styleId="BC9CE667A141415BBB4C745055CDDBB3">
    <w:name w:val="BC9CE667A141415BBB4C745055CDDBB3"/>
    <w:rsid w:val="004C4A9E"/>
  </w:style>
  <w:style w:type="paragraph" w:customStyle="1" w:styleId="83E349C89B4B495BA0C5897139781B643">
    <w:name w:val="83E349C89B4B495BA0C5897139781B643"/>
    <w:rsid w:val="004C4A9E"/>
    <w:rPr>
      <w:rFonts w:eastAsiaTheme="minorHAnsi"/>
      <w:lang w:eastAsia="en-US"/>
    </w:rPr>
  </w:style>
  <w:style w:type="paragraph" w:customStyle="1" w:styleId="BC9CE667A141415BBB4C745055CDDBB31">
    <w:name w:val="BC9CE667A141415BBB4C745055CDDBB31"/>
    <w:rsid w:val="004C4A9E"/>
    <w:rPr>
      <w:rFonts w:eastAsiaTheme="minorHAnsi"/>
      <w:lang w:eastAsia="en-US"/>
    </w:rPr>
  </w:style>
  <w:style w:type="paragraph" w:customStyle="1" w:styleId="734CDA0868954F09B7218BC6736950EF2">
    <w:name w:val="734CDA0868954F09B7218BC6736950EF2"/>
    <w:rsid w:val="004C4A9E"/>
    <w:rPr>
      <w:rFonts w:eastAsiaTheme="minorHAnsi"/>
      <w:lang w:eastAsia="en-US"/>
    </w:rPr>
  </w:style>
  <w:style w:type="paragraph" w:customStyle="1" w:styleId="87AD3B07F3314E4AA8581507CEDB0B003">
    <w:name w:val="87AD3B07F3314E4AA8581507CEDB0B003"/>
    <w:rsid w:val="004C4A9E"/>
    <w:rPr>
      <w:rFonts w:eastAsiaTheme="minorHAnsi"/>
      <w:lang w:eastAsia="en-US"/>
    </w:rPr>
  </w:style>
  <w:style w:type="paragraph" w:customStyle="1" w:styleId="95450D93EA1140D596B40A412B97CA883">
    <w:name w:val="95450D93EA1140D596B40A412B97CA883"/>
    <w:rsid w:val="004C4A9E"/>
    <w:rPr>
      <w:rFonts w:eastAsiaTheme="minorHAnsi"/>
      <w:lang w:eastAsia="en-US"/>
    </w:rPr>
  </w:style>
  <w:style w:type="paragraph" w:customStyle="1" w:styleId="B97932C0B053407988A918D325646DD53">
    <w:name w:val="B97932C0B053407988A918D325646DD53"/>
    <w:rsid w:val="004C4A9E"/>
    <w:rPr>
      <w:rFonts w:eastAsiaTheme="minorHAnsi"/>
      <w:lang w:eastAsia="en-US"/>
    </w:rPr>
  </w:style>
  <w:style w:type="paragraph" w:customStyle="1" w:styleId="D3738186B795427BA2F7CCB7EED971783">
    <w:name w:val="D3738186B795427BA2F7CCB7EED971783"/>
    <w:rsid w:val="004C4A9E"/>
    <w:rPr>
      <w:rFonts w:eastAsiaTheme="minorHAnsi"/>
      <w:lang w:eastAsia="en-US"/>
    </w:rPr>
  </w:style>
  <w:style w:type="paragraph" w:customStyle="1" w:styleId="7B9A71C60AE54D33A876CF6E7C779B82">
    <w:name w:val="7B9A71C60AE54D33A876CF6E7C779B82"/>
    <w:rsid w:val="004C4A9E"/>
  </w:style>
  <w:style w:type="paragraph" w:customStyle="1" w:styleId="022208ACAE294BBB9DAB92FF75692706">
    <w:name w:val="022208ACAE294BBB9DAB92FF75692706"/>
    <w:rsid w:val="004C4A9E"/>
  </w:style>
  <w:style w:type="paragraph" w:customStyle="1" w:styleId="83E349C89B4B495BA0C5897139781B644">
    <w:name w:val="83E349C89B4B495BA0C5897139781B644"/>
    <w:rsid w:val="004C4A9E"/>
    <w:rPr>
      <w:rFonts w:eastAsiaTheme="minorHAnsi"/>
      <w:lang w:eastAsia="en-US"/>
    </w:rPr>
  </w:style>
  <w:style w:type="paragraph" w:customStyle="1" w:styleId="BC9CE667A141415BBB4C745055CDDBB32">
    <w:name w:val="BC9CE667A141415BBB4C745055CDDBB32"/>
    <w:rsid w:val="004C4A9E"/>
    <w:rPr>
      <w:rFonts w:eastAsiaTheme="minorHAnsi"/>
      <w:lang w:eastAsia="en-US"/>
    </w:rPr>
  </w:style>
  <w:style w:type="paragraph" w:customStyle="1" w:styleId="734CDA0868954F09B7218BC6736950EF3">
    <w:name w:val="734CDA0868954F09B7218BC6736950EF3"/>
    <w:rsid w:val="004C4A9E"/>
    <w:rPr>
      <w:rFonts w:eastAsiaTheme="minorHAnsi"/>
      <w:lang w:eastAsia="en-US"/>
    </w:rPr>
  </w:style>
  <w:style w:type="paragraph" w:customStyle="1" w:styleId="87AD3B07F3314E4AA8581507CEDB0B004">
    <w:name w:val="87AD3B07F3314E4AA8581507CEDB0B004"/>
    <w:rsid w:val="004C4A9E"/>
    <w:rPr>
      <w:rFonts w:eastAsiaTheme="minorHAnsi"/>
      <w:lang w:eastAsia="en-US"/>
    </w:rPr>
  </w:style>
  <w:style w:type="paragraph" w:customStyle="1" w:styleId="95450D93EA1140D596B40A412B97CA884">
    <w:name w:val="95450D93EA1140D596B40A412B97CA884"/>
    <w:rsid w:val="004C4A9E"/>
    <w:rPr>
      <w:rFonts w:eastAsiaTheme="minorHAnsi"/>
      <w:lang w:eastAsia="en-US"/>
    </w:rPr>
  </w:style>
  <w:style w:type="paragraph" w:customStyle="1" w:styleId="B97932C0B053407988A918D325646DD54">
    <w:name w:val="B97932C0B053407988A918D325646DD54"/>
    <w:rsid w:val="004C4A9E"/>
    <w:rPr>
      <w:rFonts w:eastAsiaTheme="minorHAnsi"/>
      <w:lang w:eastAsia="en-US"/>
    </w:rPr>
  </w:style>
  <w:style w:type="paragraph" w:customStyle="1" w:styleId="D3738186B795427BA2F7CCB7EED971784">
    <w:name w:val="D3738186B795427BA2F7CCB7EED971784"/>
    <w:rsid w:val="004C4A9E"/>
    <w:rPr>
      <w:rFonts w:eastAsiaTheme="minorHAnsi"/>
      <w:lang w:eastAsia="en-US"/>
    </w:rPr>
  </w:style>
  <w:style w:type="paragraph" w:customStyle="1" w:styleId="7B9A71C60AE54D33A876CF6E7C779B821">
    <w:name w:val="7B9A71C60AE54D33A876CF6E7C779B821"/>
    <w:rsid w:val="004C4A9E"/>
    <w:rPr>
      <w:rFonts w:eastAsiaTheme="minorHAnsi"/>
      <w:lang w:eastAsia="en-US"/>
    </w:rPr>
  </w:style>
  <w:style w:type="paragraph" w:customStyle="1" w:styleId="022208ACAE294BBB9DAB92FF756927061">
    <w:name w:val="022208ACAE294BBB9DAB92FF756927061"/>
    <w:rsid w:val="004C4A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Réunion parents-professeurs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2024-03-19T10:08:00Z</dcterms:created>
  <dcterms:modified xsi:type="dcterms:W3CDTF">2024-03-21T12:06:00Z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